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91" w:rsidRPr="00C174BD" w:rsidRDefault="00CD1A91" w:rsidP="00CD1A91">
      <w:pPr>
        <w:autoSpaceDE/>
        <w:autoSpaceDN/>
        <w:snapToGrid/>
        <w:spacing w:line="240" w:lineRule="auto"/>
        <w:ind w:firstLine="0"/>
        <w:rPr>
          <w:rFonts w:ascii="黑体" w:eastAsia="黑体" w:hAnsi="黑体" w:hint="eastAsia"/>
          <w:kern w:val="2"/>
          <w:szCs w:val="28"/>
        </w:rPr>
      </w:pPr>
      <w:r w:rsidRPr="00C174BD">
        <w:rPr>
          <w:rFonts w:ascii="黑体" w:eastAsia="黑体" w:hAnsi="黑体" w:hint="eastAsia"/>
        </w:rPr>
        <w:t>附件</w:t>
      </w:r>
    </w:p>
    <w:p w:rsidR="00CD1A91" w:rsidRPr="00823FD4" w:rsidRDefault="00CD1A91" w:rsidP="00CD1A91">
      <w:pPr>
        <w:autoSpaceDE/>
        <w:autoSpaceDN/>
        <w:snapToGrid/>
        <w:spacing w:line="240" w:lineRule="auto"/>
        <w:ind w:firstLine="0"/>
        <w:rPr>
          <w:rFonts w:ascii="黑体" w:eastAsia="黑体" w:hAnsi="黑体"/>
          <w:kern w:val="2"/>
          <w:szCs w:val="28"/>
        </w:rPr>
      </w:pPr>
    </w:p>
    <w:p w:rsidR="00823FD4" w:rsidRPr="00823FD4" w:rsidRDefault="00823FD4" w:rsidP="00C0632B">
      <w:pPr>
        <w:autoSpaceDE/>
        <w:autoSpaceDN/>
        <w:snapToGrid/>
        <w:spacing w:before="240" w:after="60" w:line="240" w:lineRule="auto"/>
        <w:ind w:firstLine="0"/>
        <w:jc w:val="center"/>
        <w:outlineLvl w:val="0"/>
        <w:rPr>
          <w:rFonts w:ascii="黑体" w:eastAsia="黑体" w:hAnsi="黑体"/>
          <w:bCs/>
          <w:kern w:val="2"/>
          <w:sz w:val="44"/>
          <w:szCs w:val="44"/>
        </w:rPr>
      </w:pPr>
      <w:r w:rsidRPr="00823FD4">
        <w:rPr>
          <w:rFonts w:eastAsia="黑体"/>
          <w:bCs/>
          <w:kern w:val="2"/>
          <w:sz w:val="44"/>
          <w:szCs w:val="44"/>
        </w:rPr>
        <w:t>202</w:t>
      </w:r>
      <w:r w:rsidR="00997C1C">
        <w:rPr>
          <w:rFonts w:eastAsia="黑体" w:hint="eastAsia"/>
          <w:bCs/>
          <w:kern w:val="2"/>
          <w:sz w:val="44"/>
          <w:szCs w:val="44"/>
        </w:rPr>
        <w:t>5</w:t>
      </w:r>
      <w:r w:rsidRPr="00823FD4">
        <w:rPr>
          <w:rFonts w:ascii="黑体" w:eastAsia="黑体" w:hAnsi="黑体" w:hint="eastAsia"/>
          <w:bCs/>
          <w:kern w:val="2"/>
          <w:sz w:val="44"/>
          <w:szCs w:val="44"/>
        </w:rPr>
        <w:t>年度江苏省企业研发机构促进会</w:t>
      </w:r>
    </w:p>
    <w:p w:rsidR="00823FD4" w:rsidRPr="00823FD4" w:rsidRDefault="00823FD4" w:rsidP="00823FD4">
      <w:pPr>
        <w:autoSpaceDE/>
        <w:autoSpaceDN/>
        <w:snapToGrid/>
        <w:spacing w:before="240" w:after="60" w:line="480" w:lineRule="auto"/>
        <w:ind w:firstLine="0"/>
        <w:jc w:val="center"/>
        <w:outlineLvl w:val="0"/>
        <w:rPr>
          <w:rFonts w:ascii="黑体" w:eastAsia="黑体" w:hAnsi="黑体"/>
          <w:bCs/>
          <w:kern w:val="2"/>
          <w:sz w:val="44"/>
          <w:szCs w:val="44"/>
        </w:rPr>
      </w:pPr>
      <w:r w:rsidRPr="00823FD4">
        <w:rPr>
          <w:rFonts w:ascii="黑体" w:eastAsia="黑体" w:hAnsi="黑体" w:hint="eastAsia"/>
          <w:bCs/>
          <w:kern w:val="2"/>
          <w:sz w:val="44"/>
          <w:szCs w:val="44"/>
        </w:rPr>
        <w:t>科学技术奖</w:t>
      </w:r>
    </w:p>
    <w:p w:rsidR="00823FD4" w:rsidRPr="00823FD4" w:rsidRDefault="00823FD4" w:rsidP="00C0632B">
      <w:pPr>
        <w:autoSpaceDE/>
        <w:autoSpaceDN/>
        <w:snapToGrid/>
        <w:spacing w:line="240" w:lineRule="auto"/>
        <w:ind w:firstLine="0"/>
        <w:jc w:val="center"/>
        <w:rPr>
          <w:rFonts w:ascii="黑体" w:eastAsia="黑体" w:hAnsi="黑体"/>
          <w:kern w:val="2"/>
        </w:rPr>
      </w:pPr>
    </w:p>
    <w:p w:rsidR="00823FD4" w:rsidRPr="00823FD4" w:rsidRDefault="00823FD4" w:rsidP="00C0632B">
      <w:pPr>
        <w:autoSpaceDE/>
        <w:autoSpaceDN/>
        <w:snapToGrid/>
        <w:spacing w:beforeLines="100" w:afterLines="100" w:line="240" w:lineRule="auto"/>
        <w:ind w:firstLine="0"/>
        <w:jc w:val="center"/>
        <w:rPr>
          <w:rFonts w:ascii="黑体" w:eastAsia="黑体" w:hAnsi="黑体"/>
          <w:kern w:val="2"/>
          <w:sz w:val="72"/>
          <w:szCs w:val="28"/>
        </w:rPr>
      </w:pPr>
      <w:r w:rsidRPr="00823FD4">
        <w:rPr>
          <w:rFonts w:ascii="黑体" w:eastAsia="黑体" w:hAnsi="黑体" w:hint="eastAsia"/>
          <w:kern w:val="2"/>
          <w:sz w:val="72"/>
          <w:szCs w:val="28"/>
        </w:rPr>
        <w:t xml:space="preserve">申 报 </w:t>
      </w:r>
      <w:r w:rsidRPr="00823FD4">
        <w:rPr>
          <w:rFonts w:ascii="黑体" w:eastAsia="黑体" w:hAnsi="黑体"/>
          <w:kern w:val="2"/>
          <w:sz w:val="72"/>
          <w:szCs w:val="28"/>
        </w:rPr>
        <w:t>书</w:t>
      </w:r>
    </w:p>
    <w:p w:rsidR="00C0632B" w:rsidRPr="00823FD4" w:rsidRDefault="00C0632B" w:rsidP="00C0632B">
      <w:pPr>
        <w:autoSpaceDE/>
        <w:autoSpaceDN/>
        <w:snapToGrid/>
        <w:spacing w:line="240" w:lineRule="auto"/>
        <w:ind w:firstLine="0"/>
        <w:jc w:val="center"/>
        <w:rPr>
          <w:rFonts w:ascii="黑体" w:eastAsia="黑体" w:hAnsi="黑体"/>
          <w:kern w:val="2"/>
        </w:rPr>
      </w:pPr>
    </w:p>
    <w:p w:rsidR="00823FD4" w:rsidRPr="00823FD4" w:rsidRDefault="00823FD4" w:rsidP="00823FD4">
      <w:pPr>
        <w:autoSpaceDE/>
        <w:autoSpaceDN/>
        <w:snapToGrid/>
        <w:spacing w:line="520" w:lineRule="exact"/>
        <w:ind w:firstLine="0"/>
        <w:rPr>
          <w:rFonts w:ascii="仿宋" w:eastAsia="仿宋" w:hAnsi="仿宋"/>
          <w:color w:val="000000"/>
          <w:kern w:val="2"/>
          <w:u w:val="single"/>
        </w:rPr>
      </w:pPr>
      <w:r w:rsidRPr="00823FD4">
        <w:rPr>
          <w:rFonts w:ascii="仿宋" w:eastAsia="仿宋" w:hAnsi="仿宋"/>
          <w:color w:val="000000"/>
          <w:kern w:val="2"/>
          <w:sz w:val="30"/>
          <w:szCs w:val="30"/>
        </w:rPr>
        <w:t xml:space="preserve">     </w:t>
      </w:r>
      <w:r w:rsidRPr="00823FD4">
        <w:rPr>
          <w:rFonts w:ascii="仿宋" w:eastAsia="仿宋" w:hAnsi="仿宋" w:hint="eastAsia"/>
          <w:color w:val="000000"/>
          <w:kern w:val="2"/>
        </w:rPr>
        <w:t>成果名称：</w:t>
      </w:r>
      <w:r w:rsidRPr="00823FD4">
        <w:rPr>
          <w:rFonts w:ascii="仿宋" w:eastAsia="仿宋" w:hAnsi="仿宋" w:hint="eastAsia"/>
          <w:color w:val="000000"/>
          <w:kern w:val="2"/>
          <w:u w:val="single"/>
        </w:rPr>
        <w:t xml:space="preserve">                                  </w:t>
      </w:r>
    </w:p>
    <w:p w:rsidR="00823FD4" w:rsidRPr="00823FD4" w:rsidRDefault="00823FD4" w:rsidP="00823FD4">
      <w:pPr>
        <w:autoSpaceDE/>
        <w:autoSpaceDN/>
        <w:snapToGrid/>
        <w:spacing w:line="520" w:lineRule="exact"/>
        <w:ind w:firstLine="0"/>
        <w:rPr>
          <w:rFonts w:ascii="仿宋" w:eastAsia="仿宋" w:hAnsi="仿宋"/>
          <w:color w:val="000000"/>
          <w:kern w:val="2"/>
          <w:sz w:val="30"/>
          <w:szCs w:val="30"/>
        </w:rPr>
      </w:pPr>
      <w:r w:rsidRPr="00823FD4">
        <w:rPr>
          <w:rFonts w:ascii="仿宋" w:eastAsia="仿宋" w:hAnsi="仿宋"/>
          <w:color w:val="000000"/>
          <w:kern w:val="2"/>
          <w:sz w:val="30"/>
          <w:szCs w:val="30"/>
        </w:rPr>
        <w:t xml:space="preserve">     </w:t>
      </w:r>
      <w:r w:rsidRPr="00823FD4">
        <w:rPr>
          <w:rFonts w:ascii="仿宋" w:eastAsia="仿宋" w:hAnsi="仿宋" w:hint="eastAsia"/>
          <w:color w:val="000000"/>
          <w:kern w:val="2"/>
          <w:sz w:val="30"/>
          <w:szCs w:val="30"/>
        </w:rPr>
        <w:t xml:space="preserve"> </w:t>
      </w:r>
    </w:p>
    <w:p w:rsidR="00823FD4" w:rsidRPr="00823FD4" w:rsidRDefault="00823FD4" w:rsidP="00823FD4">
      <w:pPr>
        <w:autoSpaceDE/>
        <w:autoSpaceDN/>
        <w:snapToGrid/>
        <w:spacing w:line="520" w:lineRule="exact"/>
        <w:ind w:firstLineChars="30" w:firstLine="90"/>
        <w:rPr>
          <w:rFonts w:ascii="仿宋" w:eastAsia="仿宋" w:hAnsi="仿宋"/>
          <w:color w:val="000000"/>
          <w:kern w:val="2"/>
        </w:rPr>
      </w:pPr>
      <w:r w:rsidRPr="00823FD4">
        <w:rPr>
          <w:rFonts w:ascii="仿宋" w:eastAsia="仿宋" w:hAnsi="仿宋"/>
          <w:color w:val="000000"/>
          <w:kern w:val="2"/>
          <w:sz w:val="30"/>
          <w:szCs w:val="30"/>
        </w:rPr>
        <w:t xml:space="preserve">    </w:t>
      </w:r>
      <w:r w:rsidRPr="00823FD4">
        <w:rPr>
          <w:rFonts w:ascii="仿宋" w:eastAsia="仿宋" w:hAnsi="仿宋" w:hint="eastAsia"/>
          <w:color w:val="000000"/>
          <w:kern w:val="2"/>
        </w:rPr>
        <w:t>第一完成人：</w:t>
      </w:r>
      <w:r w:rsidRPr="00823FD4">
        <w:rPr>
          <w:rFonts w:ascii="仿宋" w:eastAsia="仿宋" w:hAnsi="仿宋" w:hint="eastAsia"/>
          <w:color w:val="000000"/>
          <w:kern w:val="2"/>
          <w:u w:val="single"/>
        </w:rPr>
        <w:t xml:space="preserve">                                </w:t>
      </w:r>
    </w:p>
    <w:p w:rsidR="00823FD4" w:rsidRPr="00823FD4" w:rsidRDefault="00823FD4" w:rsidP="00823FD4">
      <w:pPr>
        <w:autoSpaceDE/>
        <w:autoSpaceDN/>
        <w:snapToGrid/>
        <w:spacing w:line="520" w:lineRule="exact"/>
        <w:ind w:firstLineChars="30" w:firstLine="90"/>
        <w:rPr>
          <w:rFonts w:ascii="仿宋" w:eastAsia="仿宋" w:hAnsi="仿宋"/>
          <w:color w:val="000000"/>
          <w:kern w:val="2"/>
          <w:sz w:val="30"/>
          <w:szCs w:val="30"/>
        </w:rPr>
      </w:pPr>
      <w:r w:rsidRPr="00823FD4">
        <w:rPr>
          <w:rFonts w:ascii="仿宋" w:eastAsia="仿宋" w:hAnsi="仿宋"/>
          <w:color w:val="000000"/>
          <w:kern w:val="2"/>
          <w:sz w:val="30"/>
          <w:szCs w:val="30"/>
        </w:rPr>
        <w:t xml:space="preserve">    </w:t>
      </w:r>
    </w:p>
    <w:p w:rsidR="00823FD4" w:rsidRPr="00823FD4" w:rsidRDefault="00823FD4" w:rsidP="00823FD4">
      <w:pPr>
        <w:autoSpaceDE/>
        <w:autoSpaceDN/>
        <w:snapToGrid/>
        <w:spacing w:line="520" w:lineRule="exact"/>
        <w:ind w:firstLineChars="30" w:firstLine="90"/>
        <w:rPr>
          <w:rFonts w:ascii="仿宋" w:eastAsia="仿宋" w:hAnsi="仿宋"/>
          <w:color w:val="000000"/>
          <w:kern w:val="2"/>
        </w:rPr>
      </w:pPr>
      <w:r w:rsidRPr="00823FD4">
        <w:rPr>
          <w:rFonts w:ascii="仿宋" w:eastAsia="仿宋" w:hAnsi="仿宋" w:hint="eastAsia"/>
          <w:color w:val="000000"/>
          <w:kern w:val="2"/>
          <w:sz w:val="30"/>
          <w:szCs w:val="30"/>
        </w:rPr>
        <w:t xml:space="preserve">    </w:t>
      </w:r>
      <w:r w:rsidRPr="00823FD4">
        <w:rPr>
          <w:rFonts w:ascii="仿宋" w:eastAsia="仿宋" w:hAnsi="仿宋" w:hint="eastAsia"/>
          <w:color w:val="000000"/>
          <w:kern w:val="2"/>
        </w:rPr>
        <w:t>完成单位：</w:t>
      </w:r>
      <w:r w:rsidRPr="00823FD4">
        <w:rPr>
          <w:rFonts w:ascii="仿宋" w:eastAsia="仿宋" w:hAnsi="仿宋" w:hint="eastAsia"/>
          <w:color w:val="000000"/>
          <w:kern w:val="2"/>
          <w:u w:val="single"/>
        </w:rPr>
        <w:t xml:space="preserve">                           </w:t>
      </w:r>
      <w:r w:rsidR="00A165A0">
        <w:rPr>
          <w:rFonts w:ascii="仿宋" w:eastAsia="仿宋" w:hAnsi="仿宋" w:hint="eastAsia"/>
          <w:color w:val="000000"/>
          <w:kern w:val="2"/>
          <w:u w:val="single"/>
        </w:rPr>
        <w:t xml:space="preserve">       </w:t>
      </w:r>
    </w:p>
    <w:p w:rsidR="00823FD4" w:rsidRPr="00823FD4" w:rsidRDefault="00823FD4" w:rsidP="00823FD4">
      <w:pPr>
        <w:autoSpaceDE/>
        <w:autoSpaceDN/>
        <w:snapToGrid/>
        <w:spacing w:line="520" w:lineRule="exact"/>
        <w:ind w:firstLine="0"/>
        <w:rPr>
          <w:rFonts w:ascii="仿宋" w:eastAsia="仿宋" w:hAnsi="仿宋"/>
          <w:color w:val="000000"/>
          <w:kern w:val="2"/>
          <w:u w:val="single"/>
        </w:rPr>
      </w:pPr>
      <w:r w:rsidRPr="00823FD4">
        <w:rPr>
          <w:rFonts w:ascii="仿宋" w:eastAsia="仿宋" w:hAnsi="仿宋" w:hint="eastAsia"/>
          <w:color w:val="000000"/>
          <w:kern w:val="2"/>
        </w:rPr>
        <w:t xml:space="preserve">     </w:t>
      </w:r>
    </w:p>
    <w:p w:rsidR="00823FD4" w:rsidRPr="00823FD4" w:rsidRDefault="00823FD4" w:rsidP="00823FD4">
      <w:pPr>
        <w:autoSpaceDE/>
        <w:autoSpaceDN/>
        <w:snapToGrid/>
        <w:spacing w:line="520" w:lineRule="exact"/>
        <w:ind w:firstLineChars="30" w:firstLine="90"/>
        <w:rPr>
          <w:rFonts w:ascii="仿宋" w:eastAsia="仿宋" w:hAnsi="仿宋"/>
          <w:color w:val="000000"/>
          <w:kern w:val="2"/>
        </w:rPr>
      </w:pPr>
      <w:r w:rsidRPr="00823FD4">
        <w:rPr>
          <w:rFonts w:ascii="仿宋" w:eastAsia="仿宋" w:hAnsi="仿宋"/>
          <w:color w:val="000000"/>
          <w:kern w:val="2"/>
          <w:sz w:val="30"/>
          <w:szCs w:val="30"/>
        </w:rPr>
        <w:t xml:space="preserve">    </w:t>
      </w:r>
      <w:r w:rsidRPr="00823FD4">
        <w:rPr>
          <w:rFonts w:ascii="仿宋" w:eastAsia="仿宋" w:hAnsi="仿宋" w:hint="eastAsia"/>
          <w:color w:val="000000"/>
          <w:kern w:val="2"/>
        </w:rPr>
        <w:t>申报时间：</w:t>
      </w:r>
      <w:r w:rsidRPr="00823FD4">
        <w:rPr>
          <w:rFonts w:ascii="仿宋" w:eastAsia="仿宋" w:hAnsi="仿宋" w:hint="eastAsia"/>
          <w:color w:val="000000"/>
          <w:kern w:val="2"/>
          <w:u w:val="single"/>
        </w:rPr>
        <w:t xml:space="preserve">                                  </w:t>
      </w:r>
    </w:p>
    <w:p w:rsidR="00C0632B" w:rsidRDefault="00C0632B" w:rsidP="00C0632B">
      <w:pPr>
        <w:autoSpaceDE/>
        <w:autoSpaceDN/>
        <w:snapToGrid/>
        <w:spacing w:beforeLines="50" w:afterLines="50" w:line="240" w:lineRule="auto"/>
        <w:ind w:firstLine="0"/>
        <w:jc w:val="center"/>
        <w:rPr>
          <w:rFonts w:ascii="黑体" w:eastAsia="黑体" w:hAnsi="黑体" w:hint="eastAsia"/>
          <w:kern w:val="2"/>
        </w:rPr>
      </w:pPr>
    </w:p>
    <w:p w:rsidR="00C0632B" w:rsidRDefault="00C0632B" w:rsidP="00C0632B">
      <w:pPr>
        <w:autoSpaceDE/>
        <w:autoSpaceDN/>
        <w:snapToGrid/>
        <w:spacing w:beforeLines="50" w:afterLines="50" w:line="240" w:lineRule="auto"/>
        <w:ind w:firstLine="0"/>
        <w:jc w:val="center"/>
        <w:rPr>
          <w:rFonts w:ascii="黑体" w:eastAsia="黑体" w:hAnsi="黑体" w:hint="eastAsia"/>
          <w:kern w:val="2"/>
        </w:rPr>
      </w:pPr>
    </w:p>
    <w:p w:rsidR="00CD1A91" w:rsidRPr="00823FD4" w:rsidRDefault="00CD1A91" w:rsidP="00C0632B">
      <w:pPr>
        <w:autoSpaceDE/>
        <w:autoSpaceDN/>
        <w:snapToGrid/>
        <w:spacing w:beforeLines="50" w:afterLines="50" w:line="240" w:lineRule="auto"/>
        <w:ind w:firstLine="0"/>
        <w:jc w:val="center"/>
        <w:rPr>
          <w:rFonts w:ascii="黑体" w:eastAsia="黑体" w:hAnsi="黑体"/>
          <w:kern w:val="2"/>
        </w:rPr>
      </w:pPr>
    </w:p>
    <w:p w:rsidR="00823FD4" w:rsidRPr="00823FD4" w:rsidRDefault="00823FD4" w:rsidP="00823FD4">
      <w:pPr>
        <w:autoSpaceDE/>
        <w:autoSpaceDN/>
        <w:snapToGrid/>
        <w:spacing w:line="240" w:lineRule="auto"/>
        <w:ind w:firstLine="0"/>
        <w:jc w:val="center"/>
        <w:rPr>
          <w:rFonts w:ascii="仿宋" w:eastAsia="仿宋" w:hAnsi="仿宋" w:cs="Courier New"/>
          <w:bCs/>
          <w:spacing w:val="60"/>
          <w:kern w:val="2"/>
          <w:sz w:val="30"/>
          <w:szCs w:val="30"/>
        </w:rPr>
      </w:pPr>
      <w:r w:rsidRPr="00823FD4">
        <w:rPr>
          <w:rFonts w:ascii="仿宋" w:eastAsia="仿宋" w:hAnsi="仿宋" w:cs="Courier New" w:hint="eastAsia"/>
          <w:bCs/>
          <w:spacing w:val="60"/>
          <w:kern w:val="2"/>
          <w:sz w:val="30"/>
          <w:szCs w:val="30"/>
        </w:rPr>
        <w:t>江苏省企业研发机构会促进会制</w:t>
      </w:r>
    </w:p>
    <w:p w:rsidR="00823FD4" w:rsidRPr="00823FD4" w:rsidRDefault="00823FD4" w:rsidP="00823FD4">
      <w:pPr>
        <w:autoSpaceDE/>
        <w:autoSpaceDN/>
        <w:snapToGrid/>
        <w:spacing w:line="360" w:lineRule="auto"/>
        <w:ind w:firstLine="0"/>
        <w:jc w:val="center"/>
        <w:rPr>
          <w:rFonts w:ascii="仿宋" w:eastAsia="仿宋" w:hAnsi="仿宋" w:cs="黑体"/>
          <w:kern w:val="2"/>
          <w:sz w:val="30"/>
          <w:szCs w:val="30"/>
        </w:rPr>
        <w:sectPr w:rsidR="00823FD4" w:rsidRPr="00823FD4" w:rsidSect="00C0632B">
          <w:headerReference w:type="default" r:id="rId7"/>
          <w:footerReference w:type="even" r:id="rId8"/>
          <w:footerReference w:type="default" r:id="rId9"/>
          <w:pgSz w:w="11907" w:h="16840"/>
          <w:pgMar w:top="1814" w:right="1531" w:bottom="1985" w:left="1531" w:header="851" w:footer="992" w:gutter="0"/>
          <w:pgNumType w:start="1"/>
          <w:cols w:space="720"/>
          <w:docGrid w:type="lines" w:linePitch="435"/>
        </w:sectPr>
      </w:pPr>
    </w:p>
    <w:p w:rsidR="00823FD4" w:rsidRPr="00823FD4" w:rsidRDefault="00823FD4" w:rsidP="00823FD4">
      <w:pPr>
        <w:autoSpaceDE/>
        <w:autoSpaceDN/>
        <w:snapToGrid/>
        <w:spacing w:before="240" w:after="240" w:line="480" w:lineRule="auto"/>
        <w:ind w:firstLine="0"/>
        <w:jc w:val="center"/>
        <w:outlineLvl w:val="0"/>
        <w:rPr>
          <w:rFonts w:ascii="黑体" w:eastAsia="黑体" w:hAnsi="黑体"/>
          <w:bCs/>
          <w:kern w:val="2"/>
          <w:sz w:val="36"/>
        </w:rPr>
      </w:pPr>
      <w:r w:rsidRPr="00823FD4">
        <w:rPr>
          <w:rFonts w:ascii="黑体" w:eastAsia="黑体" w:hAnsi="黑体" w:hint="eastAsia"/>
          <w:bCs/>
          <w:kern w:val="2"/>
          <w:sz w:val="36"/>
        </w:rPr>
        <w:lastRenderedPageBreak/>
        <w:t>填写说明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="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 xml:space="preserve">    一、申报书是江苏省企业研发机构促进会科学技术奖评选的主要依据，填写内容应完整、真实、规范</w:t>
      </w:r>
      <w:r w:rsidRPr="00823FD4">
        <w:rPr>
          <w:rFonts w:ascii="仿宋" w:eastAsia="仿宋" w:hAnsi="仿宋" w:hint="eastAsia"/>
          <w:kern w:val="2"/>
          <w:sz w:val="28"/>
          <w:szCs w:val="28"/>
        </w:rPr>
        <w:t>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="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 xml:space="preserve">    二、应突出成果的创新性、先进性和价值性；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="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 xml:space="preserve">    三、在完整准确的基础上，</w:t>
      </w:r>
      <w:r w:rsidR="002C73A6">
        <w:rPr>
          <w:rFonts w:ascii="仿宋" w:eastAsia="仿宋" w:hAnsi="仿宋" w:hint="eastAsia"/>
          <w:kern w:val="2"/>
          <w:sz w:val="30"/>
          <w:szCs w:val="30"/>
        </w:rPr>
        <w:t>文字尽量</w:t>
      </w:r>
      <w:r w:rsidRPr="00823FD4">
        <w:rPr>
          <w:rFonts w:ascii="仿宋" w:eastAsia="仿宋" w:hAnsi="仿宋" w:hint="eastAsia"/>
          <w:kern w:val="2"/>
          <w:sz w:val="30"/>
          <w:szCs w:val="30"/>
        </w:rPr>
        <w:t>简洁精练，不限字数；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="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 xml:space="preserve">    四、若有多个完成单位，盖章处所有单位均需盖章；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="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 xml:space="preserve">    五、申报书及证明材料合并装订成册，一式一份；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="0"/>
        <w:rPr>
          <w:rFonts w:eastAsia="仿宋"/>
          <w:kern w:val="2"/>
          <w:sz w:val="30"/>
          <w:szCs w:val="30"/>
        </w:rPr>
      </w:pPr>
      <w:r w:rsidRPr="00823FD4">
        <w:rPr>
          <w:rFonts w:eastAsia="仿宋"/>
          <w:kern w:val="2"/>
          <w:sz w:val="30"/>
          <w:szCs w:val="30"/>
        </w:rPr>
        <w:t xml:space="preserve">    </w:t>
      </w:r>
      <w:r w:rsidRPr="00823FD4">
        <w:rPr>
          <w:rFonts w:eastAsia="仿宋" w:hAnsi="仿宋"/>
          <w:kern w:val="2"/>
          <w:sz w:val="30"/>
          <w:szCs w:val="30"/>
        </w:rPr>
        <w:t>六、申报截止时间为</w:t>
      </w:r>
      <w:r w:rsidRPr="00823FD4">
        <w:rPr>
          <w:rFonts w:eastAsia="仿宋"/>
          <w:kern w:val="2"/>
          <w:sz w:val="30"/>
          <w:szCs w:val="30"/>
        </w:rPr>
        <w:t>202</w:t>
      </w:r>
      <w:r w:rsidR="00997C1C">
        <w:rPr>
          <w:rFonts w:eastAsia="仿宋" w:hint="eastAsia"/>
          <w:kern w:val="2"/>
          <w:sz w:val="30"/>
          <w:szCs w:val="30"/>
        </w:rPr>
        <w:t>5</w:t>
      </w:r>
      <w:r w:rsidRPr="00823FD4">
        <w:rPr>
          <w:rFonts w:eastAsia="仿宋" w:hAnsi="仿宋"/>
          <w:kern w:val="2"/>
          <w:sz w:val="30"/>
          <w:szCs w:val="30"/>
        </w:rPr>
        <w:t>年</w:t>
      </w:r>
      <w:r w:rsidRPr="00823FD4">
        <w:rPr>
          <w:rFonts w:eastAsia="仿宋"/>
          <w:kern w:val="2"/>
          <w:sz w:val="30"/>
          <w:szCs w:val="30"/>
        </w:rPr>
        <w:t>8</w:t>
      </w:r>
      <w:r w:rsidRPr="00823FD4">
        <w:rPr>
          <w:rFonts w:eastAsia="仿宋" w:hAnsi="仿宋"/>
          <w:kern w:val="2"/>
          <w:sz w:val="30"/>
          <w:szCs w:val="30"/>
        </w:rPr>
        <w:t>月</w:t>
      </w:r>
      <w:r w:rsidRPr="00823FD4">
        <w:rPr>
          <w:rFonts w:eastAsia="仿宋"/>
          <w:kern w:val="2"/>
          <w:sz w:val="30"/>
          <w:szCs w:val="30"/>
        </w:rPr>
        <w:t>31</w:t>
      </w:r>
      <w:r w:rsidRPr="00823FD4">
        <w:rPr>
          <w:rFonts w:eastAsia="仿宋" w:hAnsi="仿宋"/>
          <w:kern w:val="2"/>
          <w:sz w:val="30"/>
          <w:szCs w:val="30"/>
        </w:rPr>
        <w:t>日。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="0"/>
        <w:rPr>
          <w:rFonts w:ascii="仿宋" w:eastAsia="仿宋" w:hAnsi="仿宋"/>
          <w:kern w:val="2"/>
          <w:sz w:val="30"/>
          <w:szCs w:val="30"/>
        </w:rPr>
      </w:pPr>
    </w:p>
    <w:p w:rsidR="00823FD4" w:rsidRPr="00823FD4" w:rsidRDefault="00823FD4" w:rsidP="00823FD4">
      <w:pPr>
        <w:autoSpaceDE/>
        <w:autoSpaceDN/>
        <w:snapToGrid/>
        <w:spacing w:before="240" w:after="240" w:line="480" w:lineRule="auto"/>
        <w:ind w:firstLine="0"/>
        <w:jc w:val="center"/>
        <w:outlineLvl w:val="0"/>
        <w:rPr>
          <w:rFonts w:ascii="黑体" w:eastAsia="黑体" w:hAnsi="黑体"/>
          <w:bCs/>
          <w:kern w:val="2"/>
          <w:sz w:val="36"/>
        </w:rPr>
      </w:pPr>
      <w:r w:rsidRPr="00823FD4">
        <w:rPr>
          <w:rFonts w:ascii="黑体" w:eastAsia="黑体" w:hAnsi="黑体" w:hint="eastAsia"/>
          <w:bCs/>
          <w:kern w:val="2"/>
          <w:sz w:val="36"/>
        </w:rPr>
        <w:t>承 诺 书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="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>本单位（本人）自愿做出以下声明和保证：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>一、填写的所有内容真实、准确；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>二、不存在弄虚作假、冒名顶替、侵犯他人知识产权等行为；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>三、不存在知识产权纠纷，完成单位、完成人等方面不存在争议；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>四、所有完成单位和完成人均对成果有实质性贡献；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>五、成果不涉及国家安全、国防安全、科技安全和保密项目；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>六、符合国家实验动物管理的法律、法规、科技伦理、技术标准及有关规定；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>七、近两年没有发生安全、环保、质量、偷漏税、失信等重大事件；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>八、清楚并同意提供的所有信息将向参与评审的专家公开。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</w:p>
    <w:p w:rsidR="00823FD4" w:rsidRPr="00823FD4" w:rsidRDefault="00823FD4" w:rsidP="00823FD4">
      <w:pPr>
        <w:autoSpaceDE/>
        <w:autoSpaceDN/>
        <w:snapToGrid/>
        <w:spacing w:line="50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 xml:space="preserve">                        第一完成人签字：</w:t>
      </w:r>
    </w:p>
    <w:p w:rsidR="00823FD4" w:rsidRPr="00823FD4" w:rsidRDefault="00823FD4" w:rsidP="00823FD4">
      <w:pPr>
        <w:autoSpaceDE/>
        <w:autoSpaceDN/>
        <w:snapToGrid/>
        <w:spacing w:beforeLines="50" w:afterLines="50" w:line="500" w:lineRule="exact"/>
        <w:ind w:firstLine="0"/>
        <w:rPr>
          <w:rFonts w:ascii="仿宋" w:eastAsia="仿宋" w:hAnsi="仿宋"/>
          <w:kern w:val="2"/>
          <w:sz w:val="30"/>
          <w:szCs w:val="30"/>
        </w:r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 xml:space="preserve">                            </w:t>
      </w:r>
      <w:r w:rsidR="00A165A0">
        <w:rPr>
          <w:rFonts w:ascii="仿宋" w:eastAsia="仿宋" w:hAnsi="仿宋" w:hint="eastAsia"/>
          <w:kern w:val="2"/>
          <w:sz w:val="30"/>
          <w:szCs w:val="30"/>
        </w:rPr>
        <w:t>所有</w:t>
      </w:r>
      <w:r w:rsidRPr="00823FD4">
        <w:rPr>
          <w:rFonts w:ascii="仿宋" w:eastAsia="仿宋" w:hAnsi="仿宋" w:hint="eastAsia"/>
          <w:kern w:val="2"/>
          <w:sz w:val="30"/>
          <w:szCs w:val="30"/>
        </w:rPr>
        <w:t>完成单位盖章：</w:t>
      </w:r>
    </w:p>
    <w:p w:rsidR="00823FD4" w:rsidRPr="00823FD4" w:rsidRDefault="00823FD4" w:rsidP="00823FD4">
      <w:pPr>
        <w:autoSpaceDE/>
        <w:autoSpaceDN/>
        <w:snapToGrid/>
        <w:spacing w:line="500" w:lineRule="exact"/>
        <w:ind w:firstLine="0"/>
        <w:rPr>
          <w:rFonts w:ascii="仿宋" w:eastAsia="仿宋" w:hAnsi="仿宋"/>
          <w:kern w:val="2"/>
          <w:sz w:val="30"/>
          <w:szCs w:val="30"/>
        </w:rPr>
        <w:sectPr w:rsidR="00823FD4" w:rsidRPr="00823FD4" w:rsidSect="005D074F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823FD4">
        <w:rPr>
          <w:rFonts w:ascii="仿宋" w:eastAsia="仿宋" w:hAnsi="仿宋" w:hint="eastAsia"/>
          <w:kern w:val="2"/>
          <w:sz w:val="30"/>
          <w:szCs w:val="30"/>
        </w:rPr>
        <w:t xml:space="preserve">                                     年    月    日</w:t>
      </w:r>
    </w:p>
    <w:p w:rsidR="00823FD4" w:rsidRPr="00823FD4" w:rsidRDefault="00823FD4" w:rsidP="00823FD4">
      <w:pPr>
        <w:autoSpaceDE/>
        <w:autoSpaceDN/>
        <w:snapToGrid/>
        <w:spacing w:after="60" w:line="240" w:lineRule="auto"/>
        <w:ind w:firstLine="0"/>
        <w:jc w:val="left"/>
        <w:outlineLvl w:val="0"/>
        <w:rPr>
          <w:rFonts w:ascii="黑体" w:eastAsia="黑体" w:hAnsi="黑体"/>
          <w:bCs/>
          <w:kern w:val="2"/>
          <w:sz w:val="30"/>
          <w:szCs w:val="30"/>
        </w:rPr>
      </w:pPr>
      <w:r w:rsidRPr="00823FD4">
        <w:rPr>
          <w:rFonts w:ascii="黑体" w:eastAsia="黑体" w:hAnsi="黑体" w:hint="eastAsia"/>
          <w:bCs/>
          <w:kern w:val="2"/>
          <w:sz w:val="30"/>
          <w:szCs w:val="30"/>
        </w:rPr>
        <w:lastRenderedPageBreak/>
        <w:t>一</w:t>
      </w:r>
      <w:r w:rsidRPr="00823FD4">
        <w:rPr>
          <w:rFonts w:ascii="黑体" w:eastAsia="黑体" w:hAnsi="黑体"/>
          <w:bCs/>
          <w:kern w:val="2"/>
          <w:sz w:val="30"/>
          <w:szCs w:val="30"/>
        </w:rPr>
        <w:t>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3"/>
        <w:gridCol w:w="790"/>
        <w:gridCol w:w="717"/>
        <w:gridCol w:w="6"/>
        <w:gridCol w:w="411"/>
        <w:gridCol w:w="1135"/>
        <w:gridCol w:w="1329"/>
        <w:gridCol w:w="88"/>
        <w:gridCol w:w="1498"/>
        <w:gridCol w:w="1890"/>
      </w:tblGrid>
      <w:tr w:rsidR="00823FD4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823FD4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成果名称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823FD4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823FD4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000F83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2"/>
              </w:rPr>
              <w:t>主要</w:t>
            </w:r>
            <w:r w:rsidR="00823FD4"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完成人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000F83" w:rsidP="00000F83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（不超过</w:t>
            </w:r>
            <w:r w:rsidRPr="00150718">
              <w:rPr>
                <w:rFonts w:eastAsia="宋体"/>
                <w:kern w:val="2"/>
                <w:sz w:val="21"/>
                <w:szCs w:val="22"/>
              </w:rPr>
              <w:t>10</w:t>
            </w: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人）</w:t>
            </w:r>
          </w:p>
        </w:tc>
      </w:tr>
      <w:tr w:rsidR="00823FD4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823FD4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完成单位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823FD4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823FD4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2"/>
              </w:rPr>
              <w:t>申报</w:t>
            </w:r>
            <w:r w:rsidR="00823FD4"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联系人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823FD4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823FD4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移动电话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823FD4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</w:p>
        </w:tc>
      </w:tr>
      <w:tr w:rsidR="00823FD4" w:rsidRPr="00823FD4" w:rsidTr="00B25F9E">
        <w:trPr>
          <w:trHeight w:val="624"/>
          <w:jc w:val="center"/>
        </w:trPr>
        <w:tc>
          <w:tcPr>
            <w:tcW w:w="9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4" w:rsidRPr="00823FD4" w:rsidRDefault="00823FD4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Calibri" w:hint="eastAsia"/>
                <w:kern w:val="2"/>
                <w:sz w:val="21"/>
                <w:szCs w:val="22"/>
              </w:rPr>
              <w:t>成果来源</w:t>
            </w:r>
          </w:p>
          <w:p w:rsidR="00823FD4" w:rsidRPr="00823FD4" w:rsidRDefault="00823FD4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Calibri" w:hint="eastAsia"/>
                <w:kern w:val="2"/>
                <w:sz w:val="21"/>
                <w:szCs w:val="22"/>
              </w:rPr>
              <w:t>（自立项目只需填项目名称和起止时间）</w:t>
            </w: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计划、基金名称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Calibri" w:hint="eastAsia"/>
                <w:kern w:val="2"/>
                <w:sz w:val="21"/>
                <w:szCs w:val="22"/>
              </w:rPr>
              <w:t>项目名称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项目编号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5F1AA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Calibri" w:hint="eastAsia"/>
                <w:kern w:val="2"/>
                <w:sz w:val="21"/>
                <w:szCs w:val="22"/>
              </w:rPr>
              <w:t>项目起止时间</w:t>
            </w: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030D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312565" w:rsidRDefault="005F1AAF" w:rsidP="005F1AAF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</w:t>
            </w:r>
            <w:r w:rsidRPr="00312565">
              <w:rPr>
                <w:rFonts w:eastAsia="宋体" w:hint="eastAsia"/>
                <w:sz w:val="21"/>
                <w:szCs w:val="21"/>
              </w:rPr>
              <w:t>所属领域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312565" w:rsidRDefault="005F1AAF" w:rsidP="005F1AAF">
            <w:pPr>
              <w:spacing w:line="400" w:lineRule="exact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t xml:space="preserve">电子信息  </w:t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t xml:space="preserve">生物医药  </w:t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t xml:space="preserve">航空航天  </w:t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t xml:space="preserve">新材料 </w:t>
            </w:r>
            <w:r w:rsidRPr="00312565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t>高技术服务</w:t>
            </w:r>
          </w:p>
          <w:p w:rsidR="005F1AAF" w:rsidRPr="00312565" w:rsidRDefault="005F1AAF" w:rsidP="005F1AAF">
            <w:pPr>
              <w:spacing w:line="400" w:lineRule="exact"/>
              <w:ind w:firstLine="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t xml:space="preserve">新能源与节能  </w:t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t xml:space="preserve">资源与环境 </w:t>
            </w:r>
            <w:r w:rsidRPr="00312565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t xml:space="preserve">先进制造与自动化 </w:t>
            </w:r>
            <w:r w:rsidRPr="00312565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 w:rsidRPr="00312565">
              <w:rPr>
                <w:rFonts w:ascii="宋体" w:eastAsia="宋体" w:hAnsi="宋体" w:cs="宋体" w:hint="eastAsia"/>
                <w:sz w:val="21"/>
                <w:szCs w:val="21"/>
              </w:rPr>
              <w:t>其他</w:t>
            </w: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9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Calibri" w:hint="eastAsia"/>
                <w:kern w:val="2"/>
                <w:sz w:val="21"/>
                <w:szCs w:val="22"/>
              </w:rPr>
              <w:t>第一完成人</w:t>
            </w: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性别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出生年月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民族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国籍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居住地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工作单位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行政职务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最高学历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技术职称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移动电话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电子邮箱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kern w:val="2"/>
                <w:sz w:val="21"/>
                <w:szCs w:val="22"/>
              </w:rPr>
            </w:pP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通讯地址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hint="eastAsia"/>
                <w:kern w:val="2"/>
                <w:sz w:val="21"/>
                <w:szCs w:val="22"/>
              </w:rPr>
              <w:t>邮政编码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5F1AAF" w:rsidRPr="00823FD4" w:rsidTr="00B25F9E">
        <w:trPr>
          <w:trHeight w:val="624"/>
          <w:jc w:val="center"/>
        </w:trPr>
        <w:tc>
          <w:tcPr>
            <w:tcW w:w="9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83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主要</w:t>
            </w:r>
            <w:r w:rsidR="005F1AAF"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完成人</w:t>
            </w:r>
          </w:p>
          <w:p w:rsidR="005F1AAF" w:rsidRPr="00823FD4" w:rsidRDefault="005F1AAF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（</w:t>
            </w:r>
            <w:r w:rsidR="00000F83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含</w:t>
            </w:r>
            <w:r w:rsidR="00000F83" w:rsidRPr="00823FD4">
              <w:rPr>
                <w:rFonts w:ascii="宋体" w:eastAsia="宋体" w:hAnsi="Calibri" w:hint="eastAsia"/>
                <w:kern w:val="2"/>
                <w:sz w:val="21"/>
                <w:szCs w:val="22"/>
              </w:rPr>
              <w:t>第一完成人</w:t>
            </w:r>
            <w:r w:rsidR="00000F83">
              <w:rPr>
                <w:rFonts w:ascii="宋体" w:eastAsia="宋体" w:hAnsi="Calibri" w:hint="eastAsia"/>
                <w:kern w:val="2"/>
                <w:sz w:val="21"/>
                <w:szCs w:val="22"/>
              </w:rPr>
              <w:t>，</w:t>
            </w: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不超过</w:t>
            </w:r>
            <w:r w:rsidRPr="00150718">
              <w:rPr>
                <w:rFonts w:eastAsia="宋体"/>
                <w:kern w:val="2"/>
                <w:sz w:val="21"/>
                <w:szCs w:val="22"/>
              </w:rPr>
              <w:t>10</w:t>
            </w: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人）</w:t>
            </w: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姓  名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出生年月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工作单位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行政职务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2"/>
                <w:sz w:val="21"/>
                <w:szCs w:val="22"/>
              </w:rPr>
            </w:pPr>
            <w:r w:rsidRPr="00823FD4">
              <w:rPr>
                <w:rFonts w:ascii="宋体" w:eastAsia="宋体" w:hAnsi="宋体" w:cs="宋体" w:hint="eastAsia"/>
                <w:kern w:val="2"/>
                <w:sz w:val="21"/>
                <w:szCs w:val="22"/>
              </w:rPr>
              <w:t>技术职称</w:t>
            </w: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2"/>
              </w:rPr>
            </w:pP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2"/>
              </w:rPr>
            </w:pP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  <w:tr w:rsidR="0009642E" w:rsidRPr="00823FD4" w:rsidTr="00B25F9E">
        <w:trPr>
          <w:trHeight w:val="62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E" w:rsidRPr="00823FD4" w:rsidRDefault="0009642E" w:rsidP="00823FD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Calibri"/>
                <w:kern w:val="2"/>
                <w:sz w:val="21"/>
                <w:szCs w:val="22"/>
              </w:rPr>
            </w:pPr>
          </w:p>
        </w:tc>
      </w:tr>
    </w:tbl>
    <w:p w:rsidR="00823FD4" w:rsidRPr="00823FD4" w:rsidRDefault="00823FD4" w:rsidP="00823FD4">
      <w:pPr>
        <w:autoSpaceDE/>
        <w:autoSpaceDN/>
        <w:snapToGrid/>
        <w:spacing w:line="240" w:lineRule="auto"/>
        <w:ind w:firstLine="0"/>
        <w:rPr>
          <w:rFonts w:ascii="Calibri" w:eastAsia="宋体" w:hAnsi="Calibri"/>
          <w:kern w:val="2"/>
          <w:sz w:val="21"/>
          <w:szCs w:val="22"/>
        </w:rPr>
      </w:pPr>
    </w:p>
    <w:p w:rsidR="00823FD4" w:rsidRPr="00823FD4" w:rsidRDefault="00823FD4" w:rsidP="00823FD4">
      <w:pPr>
        <w:autoSpaceDE/>
        <w:autoSpaceDN/>
        <w:snapToGrid/>
        <w:spacing w:after="60" w:line="240" w:lineRule="auto"/>
        <w:ind w:firstLine="0"/>
        <w:jc w:val="left"/>
        <w:outlineLvl w:val="0"/>
        <w:rPr>
          <w:rFonts w:ascii="黑体" w:eastAsia="黑体" w:hAnsi="黑体"/>
          <w:bCs/>
          <w:kern w:val="2"/>
          <w:sz w:val="30"/>
          <w:szCs w:val="30"/>
        </w:rPr>
      </w:pPr>
      <w:r w:rsidRPr="00823FD4">
        <w:rPr>
          <w:rFonts w:ascii="黑体" w:eastAsia="黑体" w:hAnsi="黑体" w:hint="eastAsia"/>
          <w:bCs/>
          <w:kern w:val="2"/>
          <w:sz w:val="30"/>
          <w:szCs w:val="30"/>
        </w:rPr>
        <w:t>二</w:t>
      </w:r>
      <w:r w:rsidRPr="00823FD4">
        <w:rPr>
          <w:rFonts w:ascii="黑体" w:eastAsia="黑体" w:hAnsi="黑体"/>
          <w:bCs/>
          <w:kern w:val="2"/>
          <w:sz w:val="30"/>
          <w:szCs w:val="30"/>
        </w:rPr>
        <w:t>、</w:t>
      </w:r>
      <w:r w:rsidRPr="00823FD4">
        <w:rPr>
          <w:rFonts w:ascii="黑体" w:eastAsia="黑体" w:hAnsi="黑体" w:hint="eastAsia"/>
          <w:bCs/>
          <w:kern w:val="2"/>
          <w:sz w:val="30"/>
          <w:szCs w:val="30"/>
        </w:rPr>
        <w:t>完成单位主要</w:t>
      </w:r>
      <w:r w:rsidRPr="00823FD4">
        <w:rPr>
          <w:rFonts w:ascii="黑体" w:eastAsia="黑体" w:hAnsi="黑体"/>
          <w:bCs/>
          <w:kern w:val="2"/>
          <w:sz w:val="30"/>
          <w:szCs w:val="30"/>
        </w:rPr>
        <w:t>情况</w:t>
      </w:r>
    </w:p>
    <w:tbl>
      <w:tblPr>
        <w:tblW w:w="4893" w:type="pct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0"/>
      </w:tblGrid>
      <w:tr w:rsidR="00823FD4" w:rsidRPr="00823FD4" w:rsidTr="00B25F9E">
        <w:trPr>
          <w:trHeight w:val="6898"/>
          <w:jc w:val="center"/>
        </w:trPr>
        <w:tc>
          <w:tcPr>
            <w:tcW w:w="5000" w:type="pct"/>
          </w:tcPr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823FD4">
              <w:rPr>
                <w:rFonts w:ascii="宋体" w:eastAsia="宋体" w:hAnsi="宋体" w:hint="eastAsia"/>
                <w:sz w:val="21"/>
                <w:szCs w:val="21"/>
              </w:rPr>
              <w:t>完成单位的创新能力、行业地位、主要成就等</w:t>
            </w: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23FD4" w:rsidRPr="00823FD4" w:rsidRDefault="00823FD4" w:rsidP="00823FD4">
      <w:pPr>
        <w:autoSpaceDE/>
        <w:autoSpaceDN/>
        <w:snapToGrid/>
        <w:spacing w:line="240" w:lineRule="auto"/>
        <w:ind w:firstLineChars="200" w:firstLine="420"/>
        <w:rPr>
          <w:rFonts w:ascii="仿宋" w:eastAsia="仿宋" w:hAnsi="仿宋"/>
          <w:kern w:val="2"/>
          <w:sz w:val="21"/>
          <w:szCs w:val="22"/>
        </w:rPr>
        <w:sectPr w:rsidR="00823FD4" w:rsidRPr="00823FD4" w:rsidSect="00C0632B">
          <w:footerReference w:type="default" r:id="rId10"/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:rsidR="00823FD4" w:rsidRPr="00823FD4" w:rsidRDefault="00823FD4" w:rsidP="00823FD4">
      <w:pPr>
        <w:autoSpaceDE/>
        <w:autoSpaceDN/>
        <w:snapToGrid/>
        <w:spacing w:after="60" w:line="240" w:lineRule="auto"/>
        <w:ind w:firstLine="0"/>
        <w:jc w:val="left"/>
        <w:outlineLvl w:val="0"/>
        <w:rPr>
          <w:rFonts w:ascii="黑体" w:eastAsia="黑体" w:hAnsi="黑体"/>
          <w:bCs/>
          <w:kern w:val="2"/>
          <w:sz w:val="30"/>
          <w:szCs w:val="30"/>
        </w:rPr>
      </w:pPr>
      <w:r w:rsidRPr="00823FD4">
        <w:rPr>
          <w:rFonts w:ascii="黑体" w:eastAsia="黑体" w:hAnsi="黑体" w:hint="eastAsia"/>
          <w:bCs/>
          <w:kern w:val="2"/>
          <w:sz w:val="30"/>
          <w:szCs w:val="30"/>
        </w:rPr>
        <w:lastRenderedPageBreak/>
        <w:t>三</w:t>
      </w:r>
      <w:r w:rsidRPr="00823FD4">
        <w:rPr>
          <w:rFonts w:ascii="黑体" w:eastAsia="黑体" w:hAnsi="黑体"/>
          <w:bCs/>
          <w:kern w:val="2"/>
          <w:sz w:val="30"/>
          <w:szCs w:val="30"/>
        </w:rPr>
        <w:t>、成果</w:t>
      </w:r>
      <w:r w:rsidRPr="00823FD4">
        <w:rPr>
          <w:rFonts w:ascii="黑体" w:eastAsia="黑体" w:hAnsi="黑体" w:hint="eastAsia"/>
          <w:bCs/>
          <w:kern w:val="2"/>
          <w:sz w:val="30"/>
          <w:szCs w:val="30"/>
        </w:rPr>
        <w:t>主要情况</w:t>
      </w:r>
    </w:p>
    <w:tbl>
      <w:tblPr>
        <w:tblW w:w="5113" w:type="pct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6"/>
      </w:tblGrid>
      <w:tr w:rsidR="0062287C" w:rsidRPr="00823FD4" w:rsidTr="0062287C">
        <w:trPr>
          <w:trHeight w:val="5871"/>
          <w:jc w:val="center"/>
        </w:trPr>
        <w:tc>
          <w:tcPr>
            <w:tcW w:w="5000" w:type="pct"/>
          </w:tcPr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823FD4">
              <w:rPr>
                <w:rFonts w:ascii="宋体" w:eastAsia="宋体" w:hAnsi="宋体" w:hint="eastAsia"/>
                <w:sz w:val="21"/>
                <w:szCs w:val="21"/>
              </w:rPr>
              <w:t>（一）成果的研究</w:t>
            </w:r>
            <w:r w:rsidRPr="00823FD4">
              <w:rPr>
                <w:rFonts w:ascii="宋体" w:eastAsia="宋体" w:hAnsi="宋体"/>
                <w:sz w:val="21"/>
                <w:szCs w:val="21"/>
              </w:rPr>
              <w:t>背景</w:t>
            </w:r>
            <w:r w:rsidRPr="00823FD4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823FD4">
              <w:rPr>
                <w:rFonts w:ascii="宋体" w:eastAsia="宋体" w:hAnsi="宋体"/>
                <w:sz w:val="21"/>
                <w:szCs w:val="21"/>
              </w:rPr>
              <w:t>目的和意义</w:t>
            </w: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287C" w:rsidRPr="00823FD4" w:rsidTr="0062287C">
        <w:trPr>
          <w:trHeight w:val="6369"/>
          <w:jc w:val="center"/>
        </w:trPr>
        <w:tc>
          <w:tcPr>
            <w:tcW w:w="5000" w:type="pct"/>
          </w:tcPr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823FD4">
              <w:rPr>
                <w:rFonts w:ascii="宋体" w:eastAsia="宋体" w:hAnsi="宋体" w:hint="eastAsia"/>
                <w:sz w:val="21"/>
                <w:szCs w:val="21"/>
              </w:rPr>
              <w:t>（二）成果的创新性和先进性</w:t>
            </w: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287C" w:rsidRPr="00823FD4" w:rsidTr="0062287C">
        <w:trPr>
          <w:trHeight w:val="6802"/>
          <w:jc w:val="center"/>
        </w:trPr>
        <w:tc>
          <w:tcPr>
            <w:tcW w:w="5000" w:type="pct"/>
          </w:tcPr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823FD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（三）成果的经济效益、社会效益、文化效益等</w:t>
            </w: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287C" w:rsidRPr="00823FD4" w:rsidTr="00C0632B">
        <w:trPr>
          <w:trHeight w:val="6089"/>
          <w:jc w:val="center"/>
        </w:trPr>
        <w:tc>
          <w:tcPr>
            <w:tcW w:w="5000" w:type="pct"/>
          </w:tcPr>
          <w:p w:rsidR="00823FD4" w:rsidRPr="00823FD4" w:rsidRDefault="00823FD4" w:rsidP="006659AD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823FD4">
              <w:rPr>
                <w:rFonts w:ascii="宋体" w:eastAsia="宋体" w:hAnsi="宋体" w:hint="eastAsia"/>
                <w:sz w:val="21"/>
                <w:szCs w:val="21"/>
              </w:rPr>
              <w:t>（四）第三方评价（第三方科技成果评价报告的主要内容）</w:t>
            </w: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287C" w:rsidRPr="00823FD4" w:rsidTr="0062287C">
        <w:trPr>
          <w:trHeight w:val="5947"/>
          <w:jc w:val="center"/>
        </w:trPr>
        <w:tc>
          <w:tcPr>
            <w:tcW w:w="5000" w:type="pct"/>
          </w:tcPr>
          <w:p w:rsidR="00D7601E" w:rsidRDefault="00823FD4" w:rsidP="000727C8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 w:hint="eastAsia"/>
                <w:sz w:val="21"/>
                <w:szCs w:val="21"/>
              </w:rPr>
            </w:pPr>
            <w:r w:rsidRPr="00823FD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（五）主要证明材料目录</w:t>
            </w:r>
          </w:p>
          <w:p w:rsidR="000727C8" w:rsidRDefault="00D7601E" w:rsidP="000727C8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（包括但不限于：</w:t>
            </w:r>
            <w:r w:rsidRPr="00D7601E">
              <w:rPr>
                <w:rFonts w:ascii="宋体" w:eastAsia="宋体" w:hAnsi="宋体" w:hint="eastAsia"/>
                <w:sz w:val="21"/>
                <w:szCs w:val="21"/>
              </w:rPr>
              <w:t>成果来源证明</w:t>
            </w:r>
            <w:r w:rsidR="00E60421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D7601E">
              <w:rPr>
                <w:rFonts w:ascii="宋体" w:eastAsia="宋体" w:hAnsi="宋体" w:hint="eastAsia"/>
                <w:sz w:val="21"/>
                <w:szCs w:val="21"/>
              </w:rPr>
              <w:t>论文论著、知识产权、生产应用证明、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客户</w:t>
            </w:r>
            <w:r w:rsidRPr="00D7601E">
              <w:rPr>
                <w:rFonts w:ascii="宋体" w:eastAsia="宋体" w:hAnsi="宋体" w:hint="eastAsia"/>
                <w:sz w:val="21"/>
                <w:szCs w:val="21"/>
              </w:rPr>
              <w:t>应用证明、经济效益证明、技术转让协议、专利许可证明，以及查新报告、检测报告、第三方评价报告等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823FD4" w:rsidRPr="002F085A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23FD4" w:rsidRPr="00823FD4" w:rsidRDefault="00823FD4" w:rsidP="00823FD4">
      <w:pPr>
        <w:autoSpaceDE/>
        <w:autoSpaceDN/>
        <w:snapToGrid/>
        <w:spacing w:line="240" w:lineRule="auto"/>
        <w:ind w:firstLine="0"/>
        <w:rPr>
          <w:rFonts w:ascii="Calibri" w:eastAsia="宋体" w:hAnsi="Calibri"/>
          <w:kern w:val="2"/>
          <w:sz w:val="21"/>
          <w:szCs w:val="22"/>
        </w:rPr>
      </w:pPr>
    </w:p>
    <w:p w:rsidR="000556FD" w:rsidRPr="00823FD4" w:rsidRDefault="000556FD" w:rsidP="000556FD">
      <w:pPr>
        <w:autoSpaceDE/>
        <w:autoSpaceDN/>
        <w:snapToGrid/>
        <w:spacing w:after="60" w:line="240" w:lineRule="auto"/>
        <w:ind w:firstLine="0"/>
        <w:jc w:val="left"/>
        <w:outlineLvl w:val="0"/>
        <w:rPr>
          <w:rFonts w:ascii="黑体" w:eastAsia="黑体" w:hAnsi="黑体"/>
          <w:bCs/>
          <w:kern w:val="2"/>
        </w:rPr>
      </w:pPr>
      <w:r w:rsidRPr="00823FD4">
        <w:rPr>
          <w:rFonts w:ascii="黑体" w:eastAsia="黑体" w:hAnsi="黑体" w:hint="eastAsia"/>
          <w:bCs/>
          <w:kern w:val="2"/>
        </w:rPr>
        <w:t>四、推荐单位意见</w:t>
      </w:r>
    </w:p>
    <w:tbl>
      <w:tblPr>
        <w:tblW w:w="5100" w:type="pct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56FD" w:rsidRPr="00823FD4" w:rsidTr="009D28D0">
        <w:trPr>
          <w:trHeight w:val="5380"/>
          <w:jc w:val="center"/>
        </w:trPr>
        <w:tc>
          <w:tcPr>
            <w:tcW w:w="5000" w:type="pct"/>
          </w:tcPr>
          <w:p w:rsidR="000556FD" w:rsidRPr="00823FD4" w:rsidRDefault="000556FD" w:rsidP="009D28D0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823FD4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鼓励</w:t>
            </w:r>
            <w:r w:rsidRPr="00823FD4">
              <w:rPr>
                <w:rFonts w:ascii="宋体" w:eastAsia="宋体" w:hAnsi="宋体" w:hint="eastAsia"/>
                <w:sz w:val="21"/>
                <w:szCs w:val="21"/>
              </w:rPr>
              <w:t>通过设区市或县（市、区、园区）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相关</w:t>
            </w:r>
            <w:r w:rsidRPr="00823FD4">
              <w:rPr>
                <w:rFonts w:ascii="宋体" w:eastAsia="宋体" w:hAnsi="宋体" w:hint="eastAsia"/>
                <w:sz w:val="21"/>
                <w:szCs w:val="21"/>
              </w:rPr>
              <w:t>主管部门，或促进会委托的其他科技创新组织推荐申报</w:t>
            </w:r>
            <w:r w:rsidR="00986DB6">
              <w:rPr>
                <w:rFonts w:ascii="宋体" w:eastAsia="宋体" w:hAnsi="宋体" w:hint="eastAsia"/>
                <w:sz w:val="21"/>
                <w:szCs w:val="21"/>
              </w:rPr>
              <w:t>。可以没有推荐单位意见</w:t>
            </w:r>
            <w:r w:rsidRPr="00823FD4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0556FD" w:rsidRPr="00823FD4" w:rsidRDefault="000556FD" w:rsidP="009D28D0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0556FD" w:rsidRPr="00823FD4" w:rsidRDefault="000556FD" w:rsidP="009D28D0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0556FD" w:rsidRDefault="000556FD" w:rsidP="009D28D0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556FD" w:rsidRPr="00823FD4" w:rsidRDefault="000556FD" w:rsidP="009D28D0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0556FD" w:rsidRPr="00823FD4" w:rsidRDefault="000556FD" w:rsidP="009D28D0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0556FD" w:rsidRPr="00823FD4" w:rsidRDefault="000556FD" w:rsidP="009D28D0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0556FD" w:rsidRPr="00823FD4" w:rsidRDefault="000556FD" w:rsidP="000556FD">
            <w:pPr>
              <w:autoSpaceDE/>
              <w:autoSpaceDN/>
              <w:snapToGrid/>
              <w:spacing w:afterLines="50" w:line="240" w:lineRule="auto"/>
              <w:ind w:firstLine="0"/>
              <w:rPr>
                <w:rFonts w:ascii="方正仿宋_GBK" w:eastAsia="宋体" w:hAnsi="宋体" w:cs="宋体"/>
                <w:color w:val="000000"/>
                <w:kern w:val="2"/>
                <w:sz w:val="21"/>
                <w:szCs w:val="21"/>
              </w:rPr>
            </w:pP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                                       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 xml:space="preserve">  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>推荐单位盖章：</w:t>
            </w:r>
          </w:p>
          <w:p w:rsidR="000556FD" w:rsidRPr="00823FD4" w:rsidRDefault="000556FD" w:rsidP="009D28D0">
            <w:pPr>
              <w:autoSpaceDE/>
              <w:autoSpaceDN/>
              <w:snapToGrid/>
              <w:spacing w:line="240" w:lineRule="auto"/>
              <w:ind w:firstLine="0"/>
              <w:rPr>
                <w:rFonts w:ascii="仿宋" w:eastAsia="仿宋" w:hAnsi="仿宋"/>
                <w:sz w:val="21"/>
                <w:szCs w:val="21"/>
              </w:rPr>
            </w:pP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 xml:space="preserve">                                                       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>年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 xml:space="preserve">   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>月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 xml:space="preserve">   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>日</w:t>
            </w:r>
          </w:p>
          <w:p w:rsidR="000556FD" w:rsidRPr="00823FD4" w:rsidRDefault="000556FD" w:rsidP="009D28D0">
            <w:pPr>
              <w:autoSpaceDE/>
              <w:autoSpaceDN/>
              <w:snapToGrid/>
              <w:spacing w:line="240" w:lineRule="auto"/>
              <w:ind w:firstLine="0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0556FD" w:rsidRDefault="000556FD" w:rsidP="00823FD4">
      <w:pPr>
        <w:autoSpaceDE/>
        <w:autoSpaceDN/>
        <w:snapToGrid/>
        <w:spacing w:after="60" w:line="240" w:lineRule="auto"/>
        <w:ind w:firstLine="0"/>
        <w:jc w:val="left"/>
        <w:outlineLvl w:val="0"/>
        <w:rPr>
          <w:rFonts w:ascii="黑体" w:eastAsia="黑体" w:hAnsi="黑体" w:hint="eastAsia"/>
          <w:bCs/>
          <w:kern w:val="2"/>
        </w:rPr>
      </w:pPr>
    </w:p>
    <w:p w:rsidR="00823FD4" w:rsidRPr="00823FD4" w:rsidRDefault="000556FD" w:rsidP="00823FD4">
      <w:pPr>
        <w:autoSpaceDE/>
        <w:autoSpaceDN/>
        <w:snapToGrid/>
        <w:spacing w:after="60" w:line="240" w:lineRule="auto"/>
        <w:ind w:firstLine="0"/>
        <w:jc w:val="left"/>
        <w:outlineLvl w:val="0"/>
        <w:rPr>
          <w:rFonts w:ascii="黑体" w:eastAsia="黑体" w:hAnsi="黑体"/>
          <w:bCs/>
          <w:kern w:val="2"/>
        </w:rPr>
      </w:pPr>
      <w:r>
        <w:rPr>
          <w:rFonts w:ascii="黑体" w:eastAsia="黑体" w:hAnsi="黑体" w:hint="eastAsia"/>
          <w:bCs/>
          <w:kern w:val="2"/>
        </w:rPr>
        <w:lastRenderedPageBreak/>
        <w:t>五</w:t>
      </w:r>
      <w:r w:rsidR="00823FD4" w:rsidRPr="00823FD4">
        <w:rPr>
          <w:rFonts w:ascii="黑体" w:eastAsia="黑体" w:hAnsi="黑体" w:hint="eastAsia"/>
          <w:bCs/>
          <w:kern w:val="2"/>
        </w:rPr>
        <w:t>、专家评审意见</w:t>
      </w:r>
    </w:p>
    <w:tbl>
      <w:tblPr>
        <w:tblW w:w="5078" w:type="pct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2"/>
      </w:tblGrid>
      <w:tr w:rsidR="00C0632B" w:rsidRPr="00823FD4" w:rsidTr="0062287C">
        <w:trPr>
          <w:trHeight w:val="5677"/>
          <w:jc w:val="center"/>
        </w:trPr>
        <w:tc>
          <w:tcPr>
            <w:tcW w:w="5000" w:type="pct"/>
          </w:tcPr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62287C" w:rsidRPr="00823FD4" w:rsidRDefault="0062287C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823FD4" w:rsidRPr="00823FD4" w:rsidRDefault="00823FD4" w:rsidP="00823FD4">
            <w:pPr>
              <w:autoSpaceDE/>
              <w:autoSpaceDN/>
              <w:snapToGrid/>
              <w:spacing w:line="52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823FD4" w:rsidRPr="00823FD4" w:rsidRDefault="00823FD4" w:rsidP="00C0632B">
            <w:pPr>
              <w:autoSpaceDE/>
              <w:autoSpaceDN/>
              <w:snapToGrid/>
              <w:spacing w:afterLines="50" w:line="240" w:lineRule="auto"/>
              <w:ind w:firstLine="0"/>
              <w:rPr>
                <w:rFonts w:ascii="方正仿宋_GBK" w:eastAsia="宋体" w:hAnsi="宋体" w:cs="宋体"/>
                <w:color w:val="000000"/>
                <w:kern w:val="2"/>
                <w:sz w:val="21"/>
                <w:szCs w:val="21"/>
              </w:rPr>
            </w:pP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                                  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>专家评审组组长签字：</w:t>
            </w:r>
          </w:p>
          <w:p w:rsidR="00823FD4" w:rsidRPr="00823FD4" w:rsidRDefault="00823FD4" w:rsidP="0062287C">
            <w:pPr>
              <w:autoSpaceDE/>
              <w:autoSpaceDN/>
              <w:snapToGrid/>
              <w:spacing w:line="240" w:lineRule="auto"/>
              <w:ind w:firstLine="0"/>
              <w:rPr>
                <w:rFonts w:ascii="仿宋" w:eastAsia="仿宋" w:hAnsi="仿宋"/>
                <w:sz w:val="21"/>
                <w:szCs w:val="21"/>
              </w:rPr>
            </w:pP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 xml:space="preserve">                                                       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>年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 xml:space="preserve">   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>月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 xml:space="preserve">   </w:t>
            </w:r>
            <w:r w:rsidRPr="00823FD4">
              <w:rPr>
                <w:rFonts w:ascii="方正仿宋_GBK" w:eastAsia="宋体" w:hAnsi="宋体" w:cs="宋体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</w:tbl>
    <w:p w:rsidR="0062287C" w:rsidRPr="00823FD4" w:rsidRDefault="0062287C" w:rsidP="00200F40">
      <w:pPr>
        <w:autoSpaceDE/>
        <w:autoSpaceDN/>
        <w:snapToGrid/>
        <w:spacing w:line="240" w:lineRule="auto"/>
        <w:ind w:firstLine="0"/>
        <w:rPr>
          <w:rFonts w:ascii="方正仿宋_GBK" w:eastAsia="宋体" w:hAnsi="Calibri"/>
          <w:kern w:val="2"/>
          <w:sz w:val="24"/>
          <w:szCs w:val="24"/>
        </w:rPr>
      </w:pPr>
    </w:p>
    <w:sectPr w:rsidR="0062287C" w:rsidRPr="00823FD4" w:rsidSect="00997C1C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814" w:right="1531" w:bottom="1985" w:left="1531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58" w:rsidRDefault="008F6058">
      <w:r>
        <w:separator/>
      </w:r>
    </w:p>
  </w:endnote>
  <w:endnote w:type="continuationSeparator" w:id="1">
    <w:p w:rsidR="008F6058" w:rsidRDefault="008F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鼎简黑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D4" w:rsidRDefault="00823FD4">
    <w:pPr>
      <w:pStyle w:val="a6"/>
      <w:framePr w:wrap="around" w:vAnchor="text" w:hAnchor="margin" w:xAlign="right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end"/>
    </w:r>
  </w:p>
  <w:p w:rsidR="00823FD4" w:rsidRDefault="00823FD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2B" w:rsidRPr="00C0632B" w:rsidRDefault="00C0632B">
    <w:pPr>
      <w:pStyle w:val="a6"/>
      <w:rPr>
        <w:sz w:val="28"/>
        <w:szCs w:val="28"/>
      </w:rPr>
    </w:pPr>
    <w:r w:rsidRPr="00C0632B">
      <w:rPr>
        <w:sz w:val="28"/>
        <w:szCs w:val="28"/>
        <w:lang w:eastAsia="zh-CN"/>
      </w:rPr>
      <w:t xml:space="preserve">— </w:t>
    </w:r>
    <w:r w:rsidRPr="00C0632B">
      <w:rPr>
        <w:sz w:val="28"/>
        <w:szCs w:val="28"/>
      </w:rPr>
      <w:fldChar w:fldCharType="begin"/>
    </w:r>
    <w:r w:rsidRPr="00C0632B">
      <w:rPr>
        <w:sz w:val="28"/>
        <w:szCs w:val="28"/>
      </w:rPr>
      <w:instrText xml:space="preserve"> PAGE   \* MERGEFORMAT </w:instrText>
    </w:r>
    <w:r w:rsidRPr="00C0632B">
      <w:rPr>
        <w:sz w:val="28"/>
        <w:szCs w:val="28"/>
      </w:rPr>
      <w:fldChar w:fldCharType="separate"/>
    </w:r>
    <w:r w:rsidR="00D8790F" w:rsidRPr="00D8790F">
      <w:rPr>
        <w:noProof/>
        <w:sz w:val="28"/>
        <w:szCs w:val="28"/>
        <w:lang w:val="zh-CN"/>
      </w:rPr>
      <w:t>1</w:t>
    </w:r>
    <w:r w:rsidRPr="00C0632B">
      <w:rPr>
        <w:sz w:val="28"/>
        <w:szCs w:val="28"/>
      </w:rPr>
      <w:fldChar w:fldCharType="end"/>
    </w:r>
    <w:r w:rsidRPr="00C0632B">
      <w:rPr>
        <w:sz w:val="28"/>
        <w:szCs w:val="28"/>
        <w:lang w:eastAsia="zh-CN"/>
      </w:rPr>
      <w:t xml:space="preserve"> —</w:t>
    </w:r>
  </w:p>
  <w:p w:rsidR="00823FD4" w:rsidRDefault="00823FD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D4" w:rsidRDefault="00C0632B" w:rsidP="005D074F">
    <w:pPr>
      <w:pStyle w:val="a6"/>
    </w:pPr>
    <w:r w:rsidRPr="00C0632B">
      <w:rPr>
        <w:sz w:val="28"/>
        <w:szCs w:val="28"/>
        <w:lang w:eastAsia="zh-CN"/>
      </w:rPr>
      <w:t xml:space="preserve">— </w:t>
    </w:r>
    <w:r w:rsidRPr="00C0632B">
      <w:rPr>
        <w:sz w:val="28"/>
        <w:szCs w:val="28"/>
      </w:rPr>
      <w:fldChar w:fldCharType="begin"/>
    </w:r>
    <w:r w:rsidRPr="00C0632B">
      <w:rPr>
        <w:sz w:val="28"/>
        <w:szCs w:val="28"/>
      </w:rPr>
      <w:instrText xml:space="preserve"> PAGE   \* MERGEFORMAT </w:instrText>
    </w:r>
    <w:r w:rsidRPr="00C0632B">
      <w:rPr>
        <w:sz w:val="28"/>
        <w:szCs w:val="28"/>
      </w:rPr>
      <w:fldChar w:fldCharType="separate"/>
    </w:r>
    <w:r w:rsidR="00D8790F" w:rsidRPr="00D8790F">
      <w:rPr>
        <w:noProof/>
        <w:sz w:val="28"/>
        <w:szCs w:val="28"/>
        <w:lang w:val="zh-CN"/>
      </w:rPr>
      <w:t>4</w:t>
    </w:r>
    <w:r w:rsidRPr="00C0632B">
      <w:rPr>
        <w:sz w:val="28"/>
        <w:szCs w:val="28"/>
      </w:rPr>
      <w:fldChar w:fldCharType="end"/>
    </w:r>
    <w:r w:rsidRPr="00C0632B">
      <w:rPr>
        <w:sz w:val="28"/>
        <w:szCs w:val="28"/>
        <w:lang w:eastAsia="zh-CN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06" w:rsidRPr="00D8718E" w:rsidRDefault="002E3306" w:rsidP="00382118">
    <w:pPr>
      <w:pStyle w:val="a6"/>
      <w:ind w:leftChars="100" w:left="320" w:rightChars="100" w:right="320"/>
      <w:rPr>
        <w:sz w:val="28"/>
        <w:szCs w:val="28"/>
      </w:rPr>
    </w:pPr>
    <w:r w:rsidRPr="00D8718E">
      <w:rPr>
        <w:sz w:val="28"/>
        <w:szCs w:val="28"/>
      </w:rPr>
      <w:t xml:space="preserve">— </w:t>
    </w:r>
    <w:r w:rsidR="00C40583" w:rsidRPr="00D8718E">
      <w:rPr>
        <w:sz w:val="28"/>
        <w:szCs w:val="28"/>
      </w:rPr>
      <w:fldChar w:fldCharType="begin"/>
    </w:r>
    <w:r w:rsidR="00C40583" w:rsidRPr="00D8718E">
      <w:rPr>
        <w:sz w:val="28"/>
        <w:szCs w:val="28"/>
      </w:rPr>
      <w:instrText xml:space="preserve"> PAGE </w:instrText>
    </w:r>
    <w:r w:rsidR="00C40583" w:rsidRPr="00D8718E">
      <w:rPr>
        <w:sz w:val="28"/>
        <w:szCs w:val="28"/>
      </w:rPr>
      <w:fldChar w:fldCharType="separate"/>
    </w:r>
    <w:r w:rsidR="00D8790F">
      <w:rPr>
        <w:noProof/>
        <w:sz w:val="28"/>
        <w:szCs w:val="28"/>
      </w:rPr>
      <w:t>8</w:t>
    </w:r>
    <w:r w:rsidR="00C40583" w:rsidRPr="00D8718E">
      <w:rPr>
        <w:sz w:val="28"/>
        <w:szCs w:val="28"/>
      </w:rPr>
      <w:fldChar w:fldCharType="end"/>
    </w:r>
    <w:r w:rsidRPr="00D8718E">
      <w:rPr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C8" w:rsidRDefault="00200F40">
    <w:pPr>
      <w:pStyle w:val="a6"/>
    </w:pPr>
    <w:r w:rsidRPr="00200F40">
      <w:rPr>
        <w:sz w:val="28"/>
        <w:szCs w:val="28"/>
        <w:lang w:eastAsia="zh-CN"/>
      </w:rPr>
      <w:t xml:space="preserve">— </w:t>
    </w:r>
    <w:r w:rsidRPr="00200F40">
      <w:rPr>
        <w:sz w:val="28"/>
        <w:szCs w:val="28"/>
      </w:rPr>
      <w:fldChar w:fldCharType="begin"/>
    </w:r>
    <w:r w:rsidRPr="00200F40">
      <w:rPr>
        <w:sz w:val="28"/>
        <w:szCs w:val="28"/>
      </w:rPr>
      <w:instrText xml:space="preserve"> PAGE   \* MERGEFORMAT </w:instrText>
    </w:r>
    <w:r w:rsidRPr="00200F40">
      <w:rPr>
        <w:sz w:val="28"/>
        <w:szCs w:val="28"/>
      </w:rPr>
      <w:fldChar w:fldCharType="separate"/>
    </w:r>
    <w:r w:rsidR="00997C1C" w:rsidRPr="00997C1C">
      <w:rPr>
        <w:noProof/>
        <w:sz w:val="28"/>
        <w:szCs w:val="28"/>
        <w:lang w:val="zh-CN"/>
      </w:rPr>
      <w:t>17</w:t>
    </w:r>
    <w:r w:rsidRPr="00200F40">
      <w:rPr>
        <w:sz w:val="28"/>
        <w:szCs w:val="28"/>
      </w:rPr>
      <w:fldChar w:fldCharType="end"/>
    </w:r>
    <w:r w:rsidRPr="00200F40">
      <w:rPr>
        <w:sz w:val="28"/>
        <w:szCs w:val="28"/>
        <w:lang w:eastAsia="zh-CN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58" w:rsidRDefault="008F6058">
      <w:r>
        <w:separator/>
      </w:r>
    </w:p>
  </w:footnote>
  <w:footnote w:type="continuationSeparator" w:id="1">
    <w:p w:rsidR="008F6058" w:rsidRDefault="008F6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D4" w:rsidRDefault="00823FD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06" w:rsidRDefault="002E3306" w:rsidP="00717A4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06" w:rsidRDefault="002E3306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2E3306" w:rsidRDefault="002E3306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6904188A"/>
    <w:lvl w:ilvl="0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FFFF7C"/>
    <w:multiLevelType w:val="singleLevel"/>
    <w:tmpl w:val="A92479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3D5A01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9AAE96C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DD743F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28860F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6AD60AB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9F54C05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5D087B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ABAEB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6EFC26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2D605E4"/>
    <w:multiLevelType w:val="hybridMultilevel"/>
    <w:tmpl w:val="7730E408"/>
    <w:lvl w:ilvl="0" w:tplc="AAAE4E96">
      <w:start w:val="5"/>
      <w:numFmt w:val="japaneseCounting"/>
      <w:lvlText w:val="第%1条"/>
      <w:lvlJc w:val="left"/>
      <w:pPr>
        <w:tabs>
          <w:tab w:val="num" w:pos="1775"/>
        </w:tabs>
        <w:ind w:left="1775" w:hanging="1215"/>
      </w:pPr>
      <w:rPr>
        <w:rFonts w:ascii="方正仿宋_GBK" w:eastAsia="方正仿宋_GBK" w:hint="eastAsia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415B7734"/>
    <w:multiLevelType w:val="hybridMultilevel"/>
    <w:tmpl w:val="B2B8D03E"/>
    <w:lvl w:ilvl="0" w:tplc="251E396C">
      <w:start w:val="1"/>
      <w:numFmt w:val="chineseCountingThousand"/>
      <w:lvlText w:val="第%1条"/>
      <w:lvlJc w:val="left"/>
      <w:pPr>
        <w:ind w:left="720" w:hanging="420"/>
      </w:pPr>
      <w:rPr>
        <w:rFonts w:eastAsia="方正仿宋_GBK" w:hint="eastAsia"/>
        <w:b/>
        <w:bCs/>
        <w:i w:val="0"/>
        <w:iCs w:val="0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140" w:hanging="420"/>
      </w:pPr>
    </w:lvl>
    <w:lvl w:ilvl="2" w:tplc="0409001B">
      <w:start w:val="1"/>
      <w:numFmt w:val="lowerRoman"/>
      <w:lvlText w:val="%3."/>
      <w:lvlJc w:val="righ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9">
      <w:start w:val="1"/>
      <w:numFmt w:val="lowerLetter"/>
      <w:lvlText w:val="%5)"/>
      <w:lvlJc w:val="left"/>
      <w:pPr>
        <w:ind w:left="2400" w:hanging="420"/>
      </w:pPr>
    </w:lvl>
    <w:lvl w:ilvl="5" w:tplc="0409001B">
      <w:start w:val="1"/>
      <w:numFmt w:val="lowerRoman"/>
      <w:lvlText w:val="%6."/>
      <w:lvlJc w:val="right"/>
      <w:pPr>
        <w:ind w:left="2820" w:hanging="420"/>
      </w:pPr>
    </w:lvl>
    <w:lvl w:ilvl="6" w:tplc="0409000F">
      <w:start w:val="1"/>
      <w:numFmt w:val="decimal"/>
      <w:lvlText w:val="%7."/>
      <w:lvlJc w:val="left"/>
      <w:pPr>
        <w:ind w:left="3240" w:hanging="420"/>
      </w:pPr>
    </w:lvl>
    <w:lvl w:ilvl="7" w:tplc="04090019">
      <w:start w:val="1"/>
      <w:numFmt w:val="lowerLetter"/>
      <w:lvlText w:val="%8)"/>
      <w:lvlJc w:val="left"/>
      <w:pPr>
        <w:ind w:left="3660" w:hanging="420"/>
      </w:pPr>
    </w:lvl>
    <w:lvl w:ilvl="8" w:tplc="0409001B">
      <w:start w:val="1"/>
      <w:numFmt w:val="lowerRoman"/>
      <w:lvlText w:val="%9."/>
      <w:lvlJc w:val="right"/>
      <w:pPr>
        <w:ind w:left="4080" w:hanging="420"/>
      </w:pPr>
    </w:lvl>
  </w:abstractNum>
  <w:abstractNum w:abstractNumId="13">
    <w:nsid w:val="48BE5233"/>
    <w:multiLevelType w:val="hybridMultilevel"/>
    <w:tmpl w:val="5C4433B4"/>
    <w:lvl w:ilvl="0" w:tplc="B8F4E428">
      <w:start w:val="3"/>
      <w:numFmt w:val="japaneseCounting"/>
      <w:lvlText w:val="第%1条"/>
      <w:lvlJc w:val="left"/>
      <w:pPr>
        <w:tabs>
          <w:tab w:val="num" w:pos="2330"/>
        </w:tabs>
        <w:ind w:left="2330" w:hanging="177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5"/>
  <w:doNotHyphenateCaps/>
  <w:drawingGridHorizontalSpacing w:val="160"/>
  <w:drawingGridVerticalSpacing w:val="435"/>
  <w:displayHorizontalDrawingGridEvery w:val="0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17955"/>
    <w:rsid w:val="00000F83"/>
    <w:rsid w:val="00005062"/>
    <w:rsid w:val="0001490D"/>
    <w:rsid w:val="00030D7B"/>
    <w:rsid w:val="00031DDD"/>
    <w:rsid w:val="00037A36"/>
    <w:rsid w:val="00051F1E"/>
    <w:rsid w:val="000556FD"/>
    <w:rsid w:val="000665D3"/>
    <w:rsid w:val="000727C8"/>
    <w:rsid w:val="00073F2F"/>
    <w:rsid w:val="000771A6"/>
    <w:rsid w:val="00081C90"/>
    <w:rsid w:val="00090D21"/>
    <w:rsid w:val="00090F7A"/>
    <w:rsid w:val="0009642E"/>
    <w:rsid w:val="000A2971"/>
    <w:rsid w:val="000A3E08"/>
    <w:rsid w:val="000B40D5"/>
    <w:rsid w:val="000B566D"/>
    <w:rsid w:val="000B7D5A"/>
    <w:rsid w:val="000C55EE"/>
    <w:rsid w:val="000D12CB"/>
    <w:rsid w:val="000D1719"/>
    <w:rsid w:val="000D5C2D"/>
    <w:rsid w:val="000D61C7"/>
    <w:rsid w:val="000D7814"/>
    <w:rsid w:val="000E2DCC"/>
    <w:rsid w:val="000E52A9"/>
    <w:rsid w:val="000E74E3"/>
    <w:rsid w:val="000F4461"/>
    <w:rsid w:val="000F4885"/>
    <w:rsid w:val="00103016"/>
    <w:rsid w:val="001065A0"/>
    <w:rsid w:val="001073FF"/>
    <w:rsid w:val="00113851"/>
    <w:rsid w:val="00115B29"/>
    <w:rsid w:val="001164B0"/>
    <w:rsid w:val="00121C15"/>
    <w:rsid w:val="00127720"/>
    <w:rsid w:val="001328D4"/>
    <w:rsid w:val="001336D7"/>
    <w:rsid w:val="001424A4"/>
    <w:rsid w:val="00150718"/>
    <w:rsid w:val="00164A03"/>
    <w:rsid w:val="00167732"/>
    <w:rsid w:val="00172A19"/>
    <w:rsid w:val="00195147"/>
    <w:rsid w:val="001A2455"/>
    <w:rsid w:val="001A2CE0"/>
    <w:rsid w:val="001B1A88"/>
    <w:rsid w:val="001B2992"/>
    <w:rsid w:val="001B6EBA"/>
    <w:rsid w:val="001C18F4"/>
    <w:rsid w:val="001C655A"/>
    <w:rsid w:val="001C7A7B"/>
    <w:rsid w:val="001E2EC4"/>
    <w:rsid w:val="001F304E"/>
    <w:rsid w:val="00200F40"/>
    <w:rsid w:val="00203CF1"/>
    <w:rsid w:val="002123FB"/>
    <w:rsid w:val="00230F62"/>
    <w:rsid w:val="00232E41"/>
    <w:rsid w:val="002343D7"/>
    <w:rsid w:val="00236010"/>
    <w:rsid w:val="00243E35"/>
    <w:rsid w:val="00254FB3"/>
    <w:rsid w:val="00263627"/>
    <w:rsid w:val="00263754"/>
    <w:rsid w:val="00292090"/>
    <w:rsid w:val="002A2FE0"/>
    <w:rsid w:val="002A330A"/>
    <w:rsid w:val="002B70B9"/>
    <w:rsid w:val="002C0C36"/>
    <w:rsid w:val="002C62FE"/>
    <w:rsid w:val="002C73A6"/>
    <w:rsid w:val="002D3972"/>
    <w:rsid w:val="002E3306"/>
    <w:rsid w:val="002E33B6"/>
    <w:rsid w:val="002F085A"/>
    <w:rsid w:val="00303B2A"/>
    <w:rsid w:val="00304A51"/>
    <w:rsid w:val="00304D5D"/>
    <w:rsid w:val="00306236"/>
    <w:rsid w:val="00314783"/>
    <w:rsid w:val="003156A0"/>
    <w:rsid w:val="003178FB"/>
    <w:rsid w:val="00333516"/>
    <w:rsid w:val="00333892"/>
    <w:rsid w:val="00337C2C"/>
    <w:rsid w:val="00352ACA"/>
    <w:rsid w:val="00357043"/>
    <w:rsid w:val="0036714B"/>
    <w:rsid w:val="00371F35"/>
    <w:rsid w:val="003753C4"/>
    <w:rsid w:val="00380F57"/>
    <w:rsid w:val="00382118"/>
    <w:rsid w:val="003868C0"/>
    <w:rsid w:val="00387CE6"/>
    <w:rsid w:val="00391F7C"/>
    <w:rsid w:val="003A085A"/>
    <w:rsid w:val="003A2585"/>
    <w:rsid w:val="003A38C5"/>
    <w:rsid w:val="003A42D1"/>
    <w:rsid w:val="003A5B5F"/>
    <w:rsid w:val="003A7144"/>
    <w:rsid w:val="003B2F61"/>
    <w:rsid w:val="003B4DBB"/>
    <w:rsid w:val="003B6403"/>
    <w:rsid w:val="003C1E6B"/>
    <w:rsid w:val="003C34C0"/>
    <w:rsid w:val="003C62B2"/>
    <w:rsid w:val="003E4899"/>
    <w:rsid w:val="003E4A10"/>
    <w:rsid w:val="003F1848"/>
    <w:rsid w:val="003F4B67"/>
    <w:rsid w:val="004015E3"/>
    <w:rsid w:val="0040428B"/>
    <w:rsid w:val="00410036"/>
    <w:rsid w:val="004102B1"/>
    <w:rsid w:val="00416A2E"/>
    <w:rsid w:val="004222AA"/>
    <w:rsid w:val="00435974"/>
    <w:rsid w:val="00443693"/>
    <w:rsid w:val="004436BA"/>
    <w:rsid w:val="004625F4"/>
    <w:rsid w:val="0046581E"/>
    <w:rsid w:val="0047377F"/>
    <w:rsid w:val="00476D43"/>
    <w:rsid w:val="00497C8A"/>
    <w:rsid w:val="004A5BCD"/>
    <w:rsid w:val="004B29AA"/>
    <w:rsid w:val="004B3128"/>
    <w:rsid w:val="004D104B"/>
    <w:rsid w:val="004E265C"/>
    <w:rsid w:val="004E3334"/>
    <w:rsid w:val="004E7843"/>
    <w:rsid w:val="004E7E70"/>
    <w:rsid w:val="00501CFB"/>
    <w:rsid w:val="00514B40"/>
    <w:rsid w:val="0051762F"/>
    <w:rsid w:val="00527AFF"/>
    <w:rsid w:val="0053541C"/>
    <w:rsid w:val="005362EE"/>
    <w:rsid w:val="00540633"/>
    <w:rsid w:val="00543563"/>
    <w:rsid w:val="00563B04"/>
    <w:rsid w:val="00576947"/>
    <w:rsid w:val="00576F90"/>
    <w:rsid w:val="005A6F5B"/>
    <w:rsid w:val="005B2E63"/>
    <w:rsid w:val="005C3889"/>
    <w:rsid w:val="005C4BB2"/>
    <w:rsid w:val="005C52F9"/>
    <w:rsid w:val="005C73BE"/>
    <w:rsid w:val="005D074F"/>
    <w:rsid w:val="005E405A"/>
    <w:rsid w:val="005F0572"/>
    <w:rsid w:val="005F1AAF"/>
    <w:rsid w:val="005F29B4"/>
    <w:rsid w:val="006000AA"/>
    <w:rsid w:val="00612CC4"/>
    <w:rsid w:val="00620553"/>
    <w:rsid w:val="0062287C"/>
    <w:rsid w:val="00623C08"/>
    <w:rsid w:val="00631785"/>
    <w:rsid w:val="00640290"/>
    <w:rsid w:val="0064561D"/>
    <w:rsid w:val="00652357"/>
    <w:rsid w:val="006659AD"/>
    <w:rsid w:val="006670A1"/>
    <w:rsid w:val="00671007"/>
    <w:rsid w:val="00692C69"/>
    <w:rsid w:val="00694E6C"/>
    <w:rsid w:val="00697708"/>
    <w:rsid w:val="006A3493"/>
    <w:rsid w:val="006A6731"/>
    <w:rsid w:val="006B68E4"/>
    <w:rsid w:val="006C1C85"/>
    <w:rsid w:val="006C23D5"/>
    <w:rsid w:val="006C5AE7"/>
    <w:rsid w:val="006C7C6F"/>
    <w:rsid w:val="006D1B99"/>
    <w:rsid w:val="006D2BEB"/>
    <w:rsid w:val="006D321C"/>
    <w:rsid w:val="006E7002"/>
    <w:rsid w:val="006E7F0F"/>
    <w:rsid w:val="006F115D"/>
    <w:rsid w:val="006F4975"/>
    <w:rsid w:val="0070362D"/>
    <w:rsid w:val="00706006"/>
    <w:rsid w:val="0070793C"/>
    <w:rsid w:val="0071182B"/>
    <w:rsid w:val="00712A1C"/>
    <w:rsid w:val="00717955"/>
    <w:rsid w:val="00717A47"/>
    <w:rsid w:val="007257A2"/>
    <w:rsid w:val="00727C8B"/>
    <w:rsid w:val="0073160F"/>
    <w:rsid w:val="007370A1"/>
    <w:rsid w:val="00741AD7"/>
    <w:rsid w:val="007462C8"/>
    <w:rsid w:val="007507CE"/>
    <w:rsid w:val="00760135"/>
    <w:rsid w:val="007724FF"/>
    <w:rsid w:val="00773AC3"/>
    <w:rsid w:val="0078020E"/>
    <w:rsid w:val="00787E47"/>
    <w:rsid w:val="007918D3"/>
    <w:rsid w:val="00793005"/>
    <w:rsid w:val="007934EA"/>
    <w:rsid w:val="007A2CE6"/>
    <w:rsid w:val="007A7B1A"/>
    <w:rsid w:val="007C2122"/>
    <w:rsid w:val="007C3226"/>
    <w:rsid w:val="007C4F26"/>
    <w:rsid w:val="007C5548"/>
    <w:rsid w:val="007D4E7C"/>
    <w:rsid w:val="007F04F9"/>
    <w:rsid w:val="007F32DA"/>
    <w:rsid w:val="00802EAA"/>
    <w:rsid w:val="00805597"/>
    <w:rsid w:val="008071D1"/>
    <w:rsid w:val="00811F81"/>
    <w:rsid w:val="0082376D"/>
    <w:rsid w:val="00823FD4"/>
    <w:rsid w:val="00832CD9"/>
    <w:rsid w:val="0084755C"/>
    <w:rsid w:val="00863C32"/>
    <w:rsid w:val="008666EE"/>
    <w:rsid w:val="00867B2D"/>
    <w:rsid w:val="00874121"/>
    <w:rsid w:val="00876B86"/>
    <w:rsid w:val="00877CBA"/>
    <w:rsid w:val="008845E9"/>
    <w:rsid w:val="00886232"/>
    <w:rsid w:val="00892268"/>
    <w:rsid w:val="00893870"/>
    <w:rsid w:val="0089686F"/>
    <w:rsid w:val="00897EB8"/>
    <w:rsid w:val="008A110E"/>
    <w:rsid w:val="008A4736"/>
    <w:rsid w:val="008A585C"/>
    <w:rsid w:val="008A66C3"/>
    <w:rsid w:val="008B05FE"/>
    <w:rsid w:val="008B6FAE"/>
    <w:rsid w:val="008D3224"/>
    <w:rsid w:val="008E304F"/>
    <w:rsid w:val="008E6531"/>
    <w:rsid w:val="008E701A"/>
    <w:rsid w:val="008E7FFC"/>
    <w:rsid w:val="008F0D57"/>
    <w:rsid w:val="008F3FA5"/>
    <w:rsid w:val="008F4DD6"/>
    <w:rsid w:val="008F6058"/>
    <w:rsid w:val="00902670"/>
    <w:rsid w:val="009077EF"/>
    <w:rsid w:val="00907936"/>
    <w:rsid w:val="00926AE6"/>
    <w:rsid w:val="00935D2F"/>
    <w:rsid w:val="00936281"/>
    <w:rsid w:val="009425EE"/>
    <w:rsid w:val="00942A9F"/>
    <w:rsid w:val="00945487"/>
    <w:rsid w:val="00946296"/>
    <w:rsid w:val="00951757"/>
    <w:rsid w:val="00952B6C"/>
    <w:rsid w:val="00953918"/>
    <w:rsid w:val="009579FC"/>
    <w:rsid w:val="009672A0"/>
    <w:rsid w:val="009719A9"/>
    <w:rsid w:val="00973000"/>
    <w:rsid w:val="00976A9A"/>
    <w:rsid w:val="00981DC2"/>
    <w:rsid w:val="00984CCB"/>
    <w:rsid w:val="00986DB6"/>
    <w:rsid w:val="00994DF4"/>
    <w:rsid w:val="00997C1C"/>
    <w:rsid w:val="009A0E9D"/>
    <w:rsid w:val="009A2487"/>
    <w:rsid w:val="009A6832"/>
    <w:rsid w:val="009B365D"/>
    <w:rsid w:val="009B7014"/>
    <w:rsid w:val="009C598E"/>
    <w:rsid w:val="009D10C1"/>
    <w:rsid w:val="009D28D0"/>
    <w:rsid w:val="009D6314"/>
    <w:rsid w:val="009D731A"/>
    <w:rsid w:val="009E61B8"/>
    <w:rsid w:val="009E7C15"/>
    <w:rsid w:val="009F565D"/>
    <w:rsid w:val="00A0146D"/>
    <w:rsid w:val="00A02219"/>
    <w:rsid w:val="00A07CE5"/>
    <w:rsid w:val="00A13404"/>
    <w:rsid w:val="00A165A0"/>
    <w:rsid w:val="00A37C59"/>
    <w:rsid w:val="00A40E76"/>
    <w:rsid w:val="00A42C9D"/>
    <w:rsid w:val="00A46A1F"/>
    <w:rsid w:val="00A53240"/>
    <w:rsid w:val="00A6310D"/>
    <w:rsid w:val="00A65B37"/>
    <w:rsid w:val="00A65D23"/>
    <w:rsid w:val="00A714EB"/>
    <w:rsid w:val="00A718FE"/>
    <w:rsid w:val="00A76BA2"/>
    <w:rsid w:val="00A840FD"/>
    <w:rsid w:val="00A95F0E"/>
    <w:rsid w:val="00AA1887"/>
    <w:rsid w:val="00AA6841"/>
    <w:rsid w:val="00AB07C0"/>
    <w:rsid w:val="00AD257A"/>
    <w:rsid w:val="00AD3DCE"/>
    <w:rsid w:val="00AE111A"/>
    <w:rsid w:val="00B02664"/>
    <w:rsid w:val="00B14767"/>
    <w:rsid w:val="00B147E1"/>
    <w:rsid w:val="00B23EE0"/>
    <w:rsid w:val="00B24A9F"/>
    <w:rsid w:val="00B25658"/>
    <w:rsid w:val="00B25F9E"/>
    <w:rsid w:val="00B260FA"/>
    <w:rsid w:val="00B2685A"/>
    <w:rsid w:val="00B33946"/>
    <w:rsid w:val="00B35672"/>
    <w:rsid w:val="00B36C9C"/>
    <w:rsid w:val="00B60923"/>
    <w:rsid w:val="00B66E4A"/>
    <w:rsid w:val="00B71491"/>
    <w:rsid w:val="00B814C4"/>
    <w:rsid w:val="00B855FB"/>
    <w:rsid w:val="00B9126D"/>
    <w:rsid w:val="00B95F84"/>
    <w:rsid w:val="00B97A17"/>
    <w:rsid w:val="00BA314D"/>
    <w:rsid w:val="00BA5C30"/>
    <w:rsid w:val="00BB3BAC"/>
    <w:rsid w:val="00BB407F"/>
    <w:rsid w:val="00BB57BA"/>
    <w:rsid w:val="00BC18C2"/>
    <w:rsid w:val="00BD1F21"/>
    <w:rsid w:val="00BD5738"/>
    <w:rsid w:val="00BD7B78"/>
    <w:rsid w:val="00BE25BA"/>
    <w:rsid w:val="00BE72C1"/>
    <w:rsid w:val="00BF7D48"/>
    <w:rsid w:val="00C01FD2"/>
    <w:rsid w:val="00C0560A"/>
    <w:rsid w:val="00C0632B"/>
    <w:rsid w:val="00C06DAF"/>
    <w:rsid w:val="00C1239A"/>
    <w:rsid w:val="00C161A9"/>
    <w:rsid w:val="00C174BD"/>
    <w:rsid w:val="00C213C9"/>
    <w:rsid w:val="00C26CEA"/>
    <w:rsid w:val="00C3096F"/>
    <w:rsid w:val="00C33CAA"/>
    <w:rsid w:val="00C40583"/>
    <w:rsid w:val="00C415F2"/>
    <w:rsid w:val="00C43F12"/>
    <w:rsid w:val="00C45591"/>
    <w:rsid w:val="00C475B4"/>
    <w:rsid w:val="00C550AC"/>
    <w:rsid w:val="00C55342"/>
    <w:rsid w:val="00C57AEE"/>
    <w:rsid w:val="00C706F9"/>
    <w:rsid w:val="00C73259"/>
    <w:rsid w:val="00C733A0"/>
    <w:rsid w:val="00C73911"/>
    <w:rsid w:val="00C772B6"/>
    <w:rsid w:val="00C8192F"/>
    <w:rsid w:val="00C848ED"/>
    <w:rsid w:val="00C8775A"/>
    <w:rsid w:val="00C9578A"/>
    <w:rsid w:val="00CD1A91"/>
    <w:rsid w:val="00CD6A4A"/>
    <w:rsid w:val="00CE2B34"/>
    <w:rsid w:val="00CE69EE"/>
    <w:rsid w:val="00CF01D7"/>
    <w:rsid w:val="00D12C0B"/>
    <w:rsid w:val="00D12CD9"/>
    <w:rsid w:val="00D165C6"/>
    <w:rsid w:val="00D173AA"/>
    <w:rsid w:val="00D236A8"/>
    <w:rsid w:val="00D24907"/>
    <w:rsid w:val="00D24E01"/>
    <w:rsid w:val="00D31D3C"/>
    <w:rsid w:val="00D35440"/>
    <w:rsid w:val="00D5656D"/>
    <w:rsid w:val="00D665E0"/>
    <w:rsid w:val="00D7601E"/>
    <w:rsid w:val="00D76F95"/>
    <w:rsid w:val="00D85520"/>
    <w:rsid w:val="00D8718E"/>
    <w:rsid w:val="00D8790F"/>
    <w:rsid w:val="00D91033"/>
    <w:rsid w:val="00DA513D"/>
    <w:rsid w:val="00DA640A"/>
    <w:rsid w:val="00DB66CB"/>
    <w:rsid w:val="00DC1648"/>
    <w:rsid w:val="00DC7219"/>
    <w:rsid w:val="00DD1F9A"/>
    <w:rsid w:val="00DD6B28"/>
    <w:rsid w:val="00DE58BC"/>
    <w:rsid w:val="00DE7E05"/>
    <w:rsid w:val="00DF20C8"/>
    <w:rsid w:val="00DF7744"/>
    <w:rsid w:val="00E0131A"/>
    <w:rsid w:val="00E041CF"/>
    <w:rsid w:val="00E078E2"/>
    <w:rsid w:val="00E1431B"/>
    <w:rsid w:val="00E162B9"/>
    <w:rsid w:val="00E30CE8"/>
    <w:rsid w:val="00E334C6"/>
    <w:rsid w:val="00E52790"/>
    <w:rsid w:val="00E54CBA"/>
    <w:rsid w:val="00E60421"/>
    <w:rsid w:val="00E63B8D"/>
    <w:rsid w:val="00E6546A"/>
    <w:rsid w:val="00E709C4"/>
    <w:rsid w:val="00E718F6"/>
    <w:rsid w:val="00E76232"/>
    <w:rsid w:val="00E7670C"/>
    <w:rsid w:val="00E80036"/>
    <w:rsid w:val="00E814B0"/>
    <w:rsid w:val="00E82C45"/>
    <w:rsid w:val="00E9054A"/>
    <w:rsid w:val="00E92051"/>
    <w:rsid w:val="00EA051D"/>
    <w:rsid w:val="00EA4A23"/>
    <w:rsid w:val="00EA4F07"/>
    <w:rsid w:val="00EB3D42"/>
    <w:rsid w:val="00EB67A9"/>
    <w:rsid w:val="00EC0FA7"/>
    <w:rsid w:val="00EC2289"/>
    <w:rsid w:val="00EC2C8F"/>
    <w:rsid w:val="00ED404E"/>
    <w:rsid w:val="00EE0748"/>
    <w:rsid w:val="00EE5630"/>
    <w:rsid w:val="00EF4108"/>
    <w:rsid w:val="00F01F39"/>
    <w:rsid w:val="00F06B9F"/>
    <w:rsid w:val="00F10A38"/>
    <w:rsid w:val="00F178CB"/>
    <w:rsid w:val="00F21863"/>
    <w:rsid w:val="00F335A0"/>
    <w:rsid w:val="00F40B54"/>
    <w:rsid w:val="00F54A48"/>
    <w:rsid w:val="00F54DB1"/>
    <w:rsid w:val="00F561D4"/>
    <w:rsid w:val="00F720FF"/>
    <w:rsid w:val="00F76CD1"/>
    <w:rsid w:val="00F80B8B"/>
    <w:rsid w:val="00F817DA"/>
    <w:rsid w:val="00F84538"/>
    <w:rsid w:val="00F967C6"/>
    <w:rsid w:val="00F97F85"/>
    <w:rsid w:val="00FA56D6"/>
    <w:rsid w:val="00FC636B"/>
    <w:rsid w:val="00FC7CD2"/>
    <w:rsid w:val="00FD3036"/>
    <w:rsid w:val="00FD5BF0"/>
    <w:rsid w:val="00FE162C"/>
    <w:rsid w:val="00FE1C32"/>
    <w:rsid w:val="00FE386E"/>
    <w:rsid w:val="00FE5D85"/>
    <w:rsid w:val="00FE6844"/>
    <w:rsid w:val="00FF3465"/>
    <w:rsid w:val="00F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0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DA640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0"/>
    <w:uiPriority w:val="9"/>
    <w:qFormat/>
    <w:rsid w:val="00DA640A"/>
    <w:pPr>
      <w:keepNext/>
      <w:keepLines/>
      <w:ind w:firstLine="0"/>
      <w:jc w:val="center"/>
      <w:outlineLvl w:val="1"/>
    </w:pPr>
    <w:rPr>
      <w:rFonts w:ascii="Cambria" w:eastAsia="宋体" w:hAnsi="Cambria"/>
      <w:b/>
      <w:bCs/>
      <w:lang/>
    </w:rPr>
  </w:style>
  <w:style w:type="paragraph" w:styleId="3">
    <w:name w:val="heading 3"/>
    <w:basedOn w:val="a"/>
    <w:next w:val="a0"/>
    <w:link w:val="30"/>
    <w:uiPriority w:val="9"/>
    <w:qFormat/>
    <w:rsid w:val="00DA640A"/>
    <w:pPr>
      <w:keepNext/>
      <w:keepLines/>
      <w:spacing w:before="260" w:after="260" w:line="240" w:lineRule="auto"/>
      <w:outlineLvl w:val="2"/>
    </w:pPr>
    <w:rPr>
      <w:b/>
      <w:bCs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DC064C"/>
    <w:rPr>
      <w:rFonts w:eastAsia="方正仿宋_GBK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sid w:val="00DC064C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link w:val="3"/>
    <w:uiPriority w:val="9"/>
    <w:semiHidden/>
    <w:rsid w:val="00DC064C"/>
    <w:rPr>
      <w:rFonts w:eastAsia="方正仿宋_GBK"/>
      <w:b/>
      <w:bCs/>
      <w:kern w:val="0"/>
      <w:sz w:val="32"/>
      <w:szCs w:val="32"/>
    </w:rPr>
  </w:style>
  <w:style w:type="paragraph" w:styleId="a4">
    <w:name w:val="header"/>
    <w:basedOn w:val="a"/>
    <w:link w:val="a5"/>
    <w:uiPriority w:val="99"/>
    <w:rsid w:val="00DA640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  <w:lang/>
    </w:rPr>
  </w:style>
  <w:style w:type="character" w:customStyle="1" w:styleId="a5">
    <w:name w:val="页眉 字符"/>
    <w:link w:val="a4"/>
    <w:uiPriority w:val="99"/>
    <w:semiHidden/>
    <w:rsid w:val="00DC064C"/>
    <w:rPr>
      <w:rFonts w:eastAsia="方正仿宋_GBK"/>
      <w:kern w:val="0"/>
      <w:sz w:val="18"/>
      <w:szCs w:val="18"/>
    </w:rPr>
  </w:style>
  <w:style w:type="paragraph" w:customStyle="1" w:styleId="11">
    <w:name w:val="标题1"/>
    <w:basedOn w:val="a"/>
    <w:next w:val="a"/>
    <w:uiPriority w:val="99"/>
    <w:rsid w:val="00DA640A"/>
    <w:pPr>
      <w:tabs>
        <w:tab w:val="left" w:pos="9193"/>
        <w:tab w:val="left" w:pos="9827"/>
      </w:tabs>
      <w:spacing w:beforeLines="50" w:afterLines="50" w:line="640" w:lineRule="exact"/>
      <w:ind w:firstLine="0"/>
      <w:jc w:val="center"/>
    </w:pPr>
    <w:rPr>
      <w:rFonts w:eastAsia="方正小标宋_GBK"/>
      <w:sz w:val="44"/>
      <w:szCs w:val="44"/>
    </w:rPr>
  </w:style>
  <w:style w:type="paragraph" w:styleId="a6">
    <w:name w:val="footer"/>
    <w:basedOn w:val="a"/>
    <w:link w:val="a7"/>
    <w:uiPriority w:val="99"/>
    <w:rsid w:val="00DA640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18"/>
      <w:szCs w:val="18"/>
      <w:lang/>
    </w:rPr>
  </w:style>
  <w:style w:type="character" w:customStyle="1" w:styleId="a7">
    <w:name w:val="页脚 字符"/>
    <w:link w:val="a6"/>
    <w:uiPriority w:val="99"/>
    <w:semiHidden/>
    <w:rsid w:val="00DC064C"/>
    <w:rPr>
      <w:rFonts w:eastAsia="方正仿宋_GBK"/>
      <w:kern w:val="0"/>
      <w:sz w:val="18"/>
      <w:szCs w:val="18"/>
    </w:rPr>
  </w:style>
  <w:style w:type="paragraph" w:customStyle="1" w:styleId="10505">
    <w:name w:val="样式 标题1 + 段前: 0.5 行 段后: 0.5 行"/>
    <w:basedOn w:val="11"/>
    <w:uiPriority w:val="99"/>
    <w:rsid w:val="0040428B"/>
    <w:pPr>
      <w:spacing w:beforeLines="0" w:afterLines="0"/>
    </w:pPr>
  </w:style>
  <w:style w:type="paragraph" w:customStyle="1" w:styleId="a8">
    <w:name w:val="红线"/>
    <w:basedOn w:val="a"/>
    <w:uiPriority w:val="99"/>
    <w:rsid w:val="00DA640A"/>
    <w:pPr>
      <w:adjustRightInd w:val="0"/>
      <w:snapToGrid/>
      <w:spacing w:after="170" w:line="227" w:lineRule="atLeast"/>
      <w:ind w:firstLine="0"/>
      <w:jc w:val="center"/>
    </w:pPr>
    <w:rPr>
      <w:sz w:val="10"/>
      <w:szCs w:val="10"/>
    </w:rPr>
  </w:style>
  <w:style w:type="paragraph" w:customStyle="1" w:styleId="21">
    <w:name w:val="标题2"/>
    <w:basedOn w:val="a"/>
    <w:next w:val="a"/>
    <w:autoRedefine/>
    <w:uiPriority w:val="99"/>
    <w:rsid w:val="00DA640A"/>
    <w:pPr>
      <w:ind w:firstLine="0"/>
      <w:jc w:val="center"/>
    </w:pPr>
    <w:rPr>
      <w:rFonts w:eastAsia="方正楷体_GBK"/>
    </w:rPr>
  </w:style>
  <w:style w:type="paragraph" w:customStyle="1" w:styleId="31">
    <w:name w:val="标题3"/>
    <w:basedOn w:val="a"/>
    <w:next w:val="a"/>
    <w:autoRedefine/>
    <w:uiPriority w:val="99"/>
    <w:rsid w:val="00DA640A"/>
    <w:rPr>
      <w:rFonts w:eastAsia="方正黑体_GBK"/>
    </w:rPr>
  </w:style>
  <w:style w:type="paragraph" w:customStyle="1" w:styleId="a9">
    <w:name w:val="密级急件"/>
    <w:basedOn w:val="a"/>
    <w:uiPriority w:val="99"/>
    <w:rsid w:val="009E61B8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a">
    <w:name w:val="抄送栏"/>
    <w:basedOn w:val="a"/>
    <w:uiPriority w:val="99"/>
    <w:rsid w:val="00DA640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uiPriority w:val="99"/>
    <w:rsid w:val="00DA640A"/>
    <w:pPr>
      <w:adjustRightInd w:val="0"/>
      <w:snapToGrid/>
      <w:ind w:firstLine="0"/>
      <w:jc w:val="left"/>
    </w:pPr>
    <w:rPr>
      <w:spacing w:val="-25"/>
    </w:rPr>
  </w:style>
  <w:style w:type="paragraph" w:customStyle="1" w:styleId="ab">
    <w:name w:val="文头"/>
    <w:basedOn w:val="a8"/>
    <w:uiPriority w:val="99"/>
    <w:rsid w:val="00DA640A"/>
    <w:pPr>
      <w:spacing w:before="320" w:after="0"/>
      <w:ind w:left="227" w:right="227"/>
      <w:jc w:val="distribute"/>
    </w:pPr>
    <w:rPr>
      <w:rFonts w:ascii="汉鼎简大宋" w:eastAsia="汉鼎简大宋" w:hAnsi="汉鼎简大宋" w:cs="汉鼎简大宋"/>
      <w:color w:val="FF0000"/>
      <w:spacing w:val="36"/>
      <w:w w:val="82"/>
      <w:sz w:val="90"/>
      <w:szCs w:val="90"/>
    </w:rPr>
  </w:style>
  <w:style w:type="paragraph" w:styleId="ac">
    <w:name w:val="Balloon Text"/>
    <w:basedOn w:val="a"/>
    <w:link w:val="ad"/>
    <w:uiPriority w:val="99"/>
    <w:semiHidden/>
    <w:rsid w:val="00981DC2"/>
    <w:rPr>
      <w:sz w:val="0"/>
      <w:szCs w:val="0"/>
      <w:lang/>
    </w:rPr>
  </w:style>
  <w:style w:type="character" w:customStyle="1" w:styleId="ad">
    <w:name w:val="批注框文本 字符"/>
    <w:link w:val="ac"/>
    <w:uiPriority w:val="99"/>
    <w:semiHidden/>
    <w:rsid w:val="00DC064C"/>
    <w:rPr>
      <w:rFonts w:eastAsia="方正仿宋_GBK"/>
      <w:kern w:val="0"/>
      <w:sz w:val="0"/>
      <w:szCs w:val="0"/>
    </w:rPr>
  </w:style>
  <w:style w:type="paragraph" w:styleId="ae">
    <w:name w:val="Date"/>
    <w:basedOn w:val="a"/>
    <w:next w:val="a"/>
    <w:link w:val="af"/>
    <w:uiPriority w:val="99"/>
    <w:rsid w:val="00892268"/>
    <w:pPr>
      <w:ind w:leftChars="2500" w:left="100"/>
    </w:pPr>
    <w:rPr>
      <w:lang/>
    </w:rPr>
  </w:style>
  <w:style w:type="character" w:customStyle="1" w:styleId="af">
    <w:name w:val="日期 字符"/>
    <w:link w:val="ae"/>
    <w:uiPriority w:val="99"/>
    <w:semiHidden/>
    <w:rsid w:val="00DC064C"/>
    <w:rPr>
      <w:rFonts w:eastAsia="方正仿宋_GBK"/>
      <w:kern w:val="0"/>
      <w:sz w:val="32"/>
      <w:szCs w:val="32"/>
    </w:rPr>
  </w:style>
  <w:style w:type="paragraph" w:styleId="af0">
    <w:name w:val="Normal (Web)"/>
    <w:basedOn w:val="a"/>
    <w:uiPriority w:val="99"/>
    <w:rsid w:val="00E814B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333333"/>
      <w:sz w:val="18"/>
      <w:szCs w:val="18"/>
    </w:rPr>
  </w:style>
  <w:style w:type="character" w:styleId="af1">
    <w:name w:val="Hyperlink"/>
    <w:uiPriority w:val="99"/>
    <w:rsid w:val="00832CD9"/>
    <w:rPr>
      <w:color w:val="0000FF"/>
      <w:u w:val="single"/>
    </w:rPr>
  </w:style>
  <w:style w:type="character" w:styleId="af2">
    <w:name w:val="访问过的超链接"/>
    <w:uiPriority w:val="99"/>
    <w:rsid w:val="00945487"/>
    <w:rPr>
      <w:color w:val="800080"/>
      <w:u w:val="single"/>
    </w:rPr>
  </w:style>
  <w:style w:type="table" w:styleId="af3">
    <w:name w:val="Table Grid"/>
    <w:basedOn w:val="a2"/>
    <w:uiPriority w:val="59"/>
    <w:rsid w:val="00E65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1"/>
    <w:uiPriority w:val="99"/>
    <w:rsid w:val="001B2992"/>
    <w:rPr>
      <w:lang w:eastAsia="zh-CN"/>
    </w:rPr>
  </w:style>
  <w:style w:type="table" w:customStyle="1" w:styleId="12">
    <w:name w:val="网格型1"/>
    <w:basedOn w:val="a2"/>
    <w:next w:val="af3"/>
    <w:uiPriority w:val="39"/>
    <w:rsid w:val="00823FD4"/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823FD4"/>
  </w:style>
  <w:style w:type="paragraph" w:styleId="13">
    <w:name w:val="toc 1"/>
    <w:basedOn w:val="a"/>
    <w:next w:val="a"/>
    <w:autoRedefine/>
    <w:unhideWhenUsed/>
    <w:rsid w:val="000727C8"/>
    <w:pPr>
      <w:autoSpaceDE/>
      <w:autoSpaceDN/>
      <w:snapToGrid/>
      <w:spacing w:line="240" w:lineRule="auto"/>
      <w:ind w:firstLine="0"/>
    </w:pPr>
    <w:rPr>
      <w:rFonts w:ascii="Calibri" w:eastAsia="宋体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xd\&#24037;&#20316;\&#31185;&#25216;&#21381;&#25991;&#20214;&#27169;&#26495;2012\&#27743;&#33487;&#31185;&#25216;&#21381;&#209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江苏科技厅函</Template>
  <TotalTime>1</TotalTime>
  <Pages>8</Pages>
  <Words>262</Words>
  <Characters>1498</Characters>
  <Application>Microsoft Office Word</Application>
  <DocSecurity>0</DocSecurity>
  <Lines>12</Lines>
  <Paragraphs>3</Paragraphs>
  <ScaleCrop>false</ScaleCrop>
  <Company>wyk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财政厅函</dc:title>
  <dc:creator>Microsoft</dc:creator>
  <cp:lastModifiedBy>江苏省企业研发机构促进会</cp:lastModifiedBy>
  <cp:revision>3</cp:revision>
  <cp:lastPrinted>2024-03-19T03:25:00Z</cp:lastPrinted>
  <dcterms:created xsi:type="dcterms:W3CDTF">2025-05-15T03:27:00Z</dcterms:created>
  <dcterms:modified xsi:type="dcterms:W3CDTF">2025-05-15T03:27:00Z</dcterms:modified>
</cp:coreProperties>
</file>