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72E" w:rsidRPr="002725E4" w:rsidRDefault="00CF672E" w:rsidP="00AE702E">
      <w:pPr>
        <w:pStyle w:val="10505"/>
        <w:adjustRightInd w:val="0"/>
        <w:spacing w:beforeLines="50" w:afterLines="100" w:line="590" w:lineRule="exact"/>
        <w:rPr>
          <w:szCs w:val="44"/>
        </w:rPr>
      </w:pPr>
      <w:r w:rsidRPr="00247091">
        <w:rPr>
          <w:rFonts w:hint="eastAsia"/>
          <w:szCs w:val="44"/>
        </w:rPr>
        <w:t>江苏省企业研发管理体系贯标</w:t>
      </w:r>
      <w:r>
        <w:rPr>
          <w:rFonts w:hint="eastAsia"/>
          <w:szCs w:val="44"/>
        </w:rPr>
        <w:t>复审申请表</w:t>
      </w:r>
    </w:p>
    <w:tbl>
      <w:tblPr>
        <w:tblW w:w="9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9"/>
        <w:gridCol w:w="1560"/>
        <w:gridCol w:w="1276"/>
        <w:gridCol w:w="1276"/>
        <w:gridCol w:w="1559"/>
        <w:gridCol w:w="1432"/>
        <w:gridCol w:w="1545"/>
      </w:tblGrid>
      <w:tr w:rsidR="00CF672E" w:rsidRPr="00C175B3" w:rsidTr="006D7CC2">
        <w:trPr>
          <w:trHeight w:val="737"/>
          <w:jc w:val="center"/>
        </w:trPr>
        <w:tc>
          <w:tcPr>
            <w:tcW w:w="909" w:type="dxa"/>
            <w:vMerge w:val="restart"/>
            <w:vAlign w:val="center"/>
          </w:tcPr>
          <w:p w:rsidR="00CF672E" w:rsidRPr="00C175B3" w:rsidRDefault="00CF672E" w:rsidP="006D7CC2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宋体" w:eastAsia="宋体" w:hAnsi="宋体" w:cs="方正仿宋简体"/>
                <w:snapToGrid/>
                <w:color w:val="000000"/>
                <w:sz w:val="24"/>
                <w:szCs w:val="24"/>
              </w:rPr>
            </w:pPr>
            <w:r w:rsidRPr="00C175B3">
              <w:rPr>
                <w:rFonts w:ascii="宋体" w:eastAsia="宋体" w:hAnsi="宋体" w:cs="方正仿宋简体" w:hint="eastAsia"/>
                <w:snapToGrid/>
                <w:color w:val="000000"/>
                <w:sz w:val="24"/>
                <w:szCs w:val="24"/>
              </w:rPr>
              <w:t>企业情况</w:t>
            </w:r>
          </w:p>
        </w:tc>
        <w:tc>
          <w:tcPr>
            <w:tcW w:w="1560" w:type="dxa"/>
            <w:vAlign w:val="center"/>
          </w:tcPr>
          <w:p w:rsidR="00CF672E" w:rsidRPr="00C175B3" w:rsidRDefault="00CF672E" w:rsidP="006D7CC2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sz w:val="24"/>
                <w:szCs w:val="24"/>
              </w:rPr>
            </w:pPr>
            <w:r w:rsidRPr="00C175B3">
              <w:rPr>
                <w:rFonts w:ascii="宋体" w:eastAsia="宋体" w:hAnsi="宋体" w:cs="方正仿宋简体" w:hint="eastAsia"/>
                <w:snapToGrid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7088" w:type="dxa"/>
            <w:gridSpan w:val="5"/>
            <w:vAlign w:val="center"/>
          </w:tcPr>
          <w:p w:rsidR="00CF672E" w:rsidRPr="00C175B3" w:rsidRDefault="00CF672E" w:rsidP="006D7CC2">
            <w:pPr>
              <w:autoSpaceDE/>
              <w:autoSpaceDN/>
              <w:snapToGrid/>
              <w:spacing w:line="440" w:lineRule="exact"/>
              <w:ind w:firstLine="0"/>
              <w:rPr>
                <w:rFonts w:ascii="宋体" w:eastAsia="宋体" w:hAnsi="宋体"/>
                <w:snapToGrid/>
                <w:color w:val="000000"/>
                <w:sz w:val="24"/>
                <w:szCs w:val="24"/>
              </w:rPr>
            </w:pPr>
          </w:p>
        </w:tc>
      </w:tr>
      <w:tr w:rsidR="00CF672E" w:rsidRPr="00C175B3" w:rsidTr="006D7CC2">
        <w:trPr>
          <w:trHeight w:val="737"/>
          <w:jc w:val="center"/>
        </w:trPr>
        <w:tc>
          <w:tcPr>
            <w:tcW w:w="909" w:type="dxa"/>
            <w:vMerge/>
          </w:tcPr>
          <w:p w:rsidR="00CF672E" w:rsidRPr="00C175B3" w:rsidRDefault="00CF672E" w:rsidP="006D7CC2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宋体" w:eastAsia="宋体" w:hAnsi="宋体" w:cs="方正仿宋简体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F672E" w:rsidRPr="00C175B3" w:rsidRDefault="00CF672E" w:rsidP="006D7CC2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方正仿宋简体" w:hint="eastAsia"/>
                <w:snapToGrid/>
                <w:color w:val="000000"/>
                <w:kern w:val="2"/>
                <w:sz w:val="24"/>
                <w:szCs w:val="24"/>
              </w:rPr>
              <w:t>通讯</w:t>
            </w:r>
            <w:r w:rsidRPr="00C175B3">
              <w:rPr>
                <w:rFonts w:ascii="宋体" w:eastAsia="宋体" w:hAnsi="宋体" w:cs="方正仿宋简体" w:hint="eastAsia"/>
                <w:snapToGrid/>
                <w:color w:val="000000"/>
                <w:kern w:val="2"/>
                <w:sz w:val="24"/>
                <w:szCs w:val="24"/>
              </w:rPr>
              <w:t>地址</w:t>
            </w:r>
          </w:p>
        </w:tc>
        <w:tc>
          <w:tcPr>
            <w:tcW w:w="7088" w:type="dxa"/>
            <w:gridSpan w:val="5"/>
            <w:vAlign w:val="center"/>
          </w:tcPr>
          <w:p w:rsidR="00CF672E" w:rsidRPr="00C175B3" w:rsidRDefault="00CF672E" w:rsidP="006D7CC2">
            <w:pPr>
              <w:autoSpaceDE/>
              <w:autoSpaceDN/>
              <w:snapToGrid/>
              <w:spacing w:line="440" w:lineRule="exact"/>
              <w:ind w:firstLine="0"/>
              <w:rPr>
                <w:rFonts w:ascii="宋体" w:eastAsia="宋体" w:hAnsi="宋体"/>
                <w:snapToGrid/>
                <w:color w:val="000000"/>
                <w:sz w:val="24"/>
                <w:szCs w:val="24"/>
              </w:rPr>
            </w:pPr>
          </w:p>
        </w:tc>
      </w:tr>
      <w:tr w:rsidR="00CF672E" w:rsidRPr="00C175B3" w:rsidTr="006D7CC2">
        <w:trPr>
          <w:trHeight w:val="737"/>
          <w:jc w:val="center"/>
        </w:trPr>
        <w:tc>
          <w:tcPr>
            <w:tcW w:w="909" w:type="dxa"/>
            <w:vMerge/>
          </w:tcPr>
          <w:p w:rsidR="00CF672E" w:rsidRPr="00C175B3" w:rsidRDefault="00CF672E" w:rsidP="006D7CC2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宋体" w:eastAsia="宋体" w:hAnsi="宋体" w:cs="方正仿宋简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F672E" w:rsidRPr="00C175B3" w:rsidRDefault="00CF672E" w:rsidP="006D7CC2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sz w:val="24"/>
                <w:szCs w:val="24"/>
              </w:rPr>
            </w:pPr>
            <w:r w:rsidRPr="00C175B3">
              <w:rPr>
                <w:rFonts w:ascii="宋体" w:eastAsia="宋体" w:hAnsi="宋体" w:cs="方正仿宋简体" w:hint="eastAsia"/>
                <w:snapToGrid/>
                <w:color w:val="000000"/>
                <w:kern w:val="2"/>
                <w:sz w:val="24"/>
                <w:szCs w:val="24"/>
              </w:rPr>
              <w:t>联系人</w:t>
            </w:r>
          </w:p>
        </w:tc>
        <w:tc>
          <w:tcPr>
            <w:tcW w:w="1276" w:type="dxa"/>
            <w:vAlign w:val="center"/>
          </w:tcPr>
          <w:p w:rsidR="00CF672E" w:rsidRPr="00C175B3" w:rsidRDefault="00CF672E" w:rsidP="006D7CC2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F672E" w:rsidRPr="00C175B3" w:rsidRDefault="00CF672E" w:rsidP="006D7CC2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宋体" w:eastAsia="宋体" w:hAnsi="宋体" w:cs="方正仿宋简体"/>
                <w:snapToGrid/>
                <w:color w:val="000000"/>
                <w:kern w:val="2"/>
                <w:sz w:val="24"/>
                <w:szCs w:val="24"/>
              </w:rPr>
            </w:pPr>
            <w:r w:rsidRPr="00C175B3">
              <w:rPr>
                <w:rFonts w:ascii="宋体" w:eastAsia="宋体" w:hAnsi="宋体" w:cs="方正仿宋简体" w:hint="eastAsia"/>
                <w:snapToGrid/>
                <w:color w:val="000000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vAlign w:val="center"/>
          </w:tcPr>
          <w:p w:rsidR="00CF672E" w:rsidRPr="00C175B3" w:rsidRDefault="00CF672E" w:rsidP="006D7CC2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CF672E" w:rsidRPr="00C175B3" w:rsidRDefault="00CF672E" w:rsidP="006D7CC2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sz w:val="24"/>
                <w:szCs w:val="24"/>
              </w:rPr>
            </w:pPr>
            <w:r w:rsidRPr="00C175B3">
              <w:rPr>
                <w:rFonts w:ascii="宋体" w:eastAsia="宋体" w:hAnsi="宋体" w:cs="方正仿宋简体" w:hint="eastAsia"/>
                <w:snapToGrid/>
                <w:color w:val="000000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1545" w:type="dxa"/>
            <w:vAlign w:val="center"/>
          </w:tcPr>
          <w:p w:rsidR="00CF672E" w:rsidRPr="00C175B3" w:rsidRDefault="00CF672E" w:rsidP="006D7CC2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sz w:val="24"/>
                <w:szCs w:val="24"/>
              </w:rPr>
            </w:pPr>
          </w:p>
        </w:tc>
      </w:tr>
      <w:tr w:rsidR="00CF672E" w:rsidRPr="00C175B3" w:rsidTr="006D7CC2">
        <w:trPr>
          <w:trHeight w:val="737"/>
          <w:jc w:val="center"/>
        </w:trPr>
        <w:tc>
          <w:tcPr>
            <w:tcW w:w="909" w:type="dxa"/>
            <w:vMerge w:val="restart"/>
            <w:vAlign w:val="center"/>
          </w:tcPr>
          <w:p w:rsidR="00CF672E" w:rsidRPr="00C175B3" w:rsidRDefault="00CF672E" w:rsidP="006D7CC2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宋体" w:eastAsia="宋体" w:hAnsi="宋体" w:cs="方正仿宋简体"/>
                <w:snapToGrid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方正仿宋简体" w:hint="eastAsia"/>
                <w:snapToGrid/>
                <w:color w:val="000000"/>
                <w:sz w:val="24"/>
                <w:szCs w:val="24"/>
              </w:rPr>
              <w:t>原贯标服务</w:t>
            </w:r>
            <w:proofErr w:type="gramEnd"/>
            <w:r>
              <w:rPr>
                <w:rFonts w:ascii="宋体" w:eastAsia="宋体" w:hAnsi="宋体" w:cs="方正仿宋简体" w:hint="eastAsia"/>
                <w:snapToGrid/>
                <w:color w:val="000000"/>
                <w:sz w:val="24"/>
                <w:szCs w:val="24"/>
              </w:rPr>
              <w:t>机构</w:t>
            </w:r>
          </w:p>
        </w:tc>
        <w:tc>
          <w:tcPr>
            <w:tcW w:w="1560" w:type="dxa"/>
            <w:vAlign w:val="center"/>
          </w:tcPr>
          <w:p w:rsidR="00CF672E" w:rsidRPr="00C175B3" w:rsidRDefault="00CF672E" w:rsidP="006D7CC2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sz w:val="24"/>
                <w:szCs w:val="24"/>
              </w:rPr>
            </w:pPr>
            <w:r w:rsidRPr="00C175B3">
              <w:rPr>
                <w:rFonts w:ascii="宋体" w:eastAsia="宋体" w:hAnsi="宋体" w:cs="方正仿宋简体" w:hint="eastAsia"/>
                <w:snapToGrid/>
                <w:color w:val="000000"/>
                <w:sz w:val="24"/>
                <w:szCs w:val="24"/>
              </w:rPr>
              <w:t>机构名称</w:t>
            </w:r>
          </w:p>
        </w:tc>
        <w:tc>
          <w:tcPr>
            <w:tcW w:w="7088" w:type="dxa"/>
            <w:gridSpan w:val="5"/>
            <w:vAlign w:val="center"/>
          </w:tcPr>
          <w:p w:rsidR="00CF672E" w:rsidRPr="00C175B3" w:rsidRDefault="00CF672E" w:rsidP="006D7CC2">
            <w:pPr>
              <w:autoSpaceDE/>
              <w:autoSpaceDN/>
              <w:snapToGrid/>
              <w:spacing w:line="440" w:lineRule="exact"/>
              <w:ind w:firstLine="0"/>
              <w:rPr>
                <w:rFonts w:ascii="宋体" w:eastAsia="宋体" w:hAnsi="宋体"/>
                <w:snapToGrid/>
                <w:color w:val="000000"/>
                <w:sz w:val="24"/>
                <w:szCs w:val="24"/>
              </w:rPr>
            </w:pPr>
          </w:p>
        </w:tc>
      </w:tr>
      <w:tr w:rsidR="00CF672E" w:rsidRPr="00C175B3" w:rsidTr="006D7CC2">
        <w:trPr>
          <w:trHeight w:val="737"/>
          <w:jc w:val="center"/>
        </w:trPr>
        <w:tc>
          <w:tcPr>
            <w:tcW w:w="909" w:type="dxa"/>
            <w:vMerge/>
            <w:vAlign w:val="center"/>
          </w:tcPr>
          <w:p w:rsidR="00CF672E" w:rsidRPr="00C175B3" w:rsidRDefault="00CF672E" w:rsidP="006D7CC2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宋体" w:eastAsia="宋体" w:hAnsi="宋体" w:cs="方正仿宋简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F672E" w:rsidRPr="00C175B3" w:rsidRDefault="00CF672E" w:rsidP="006D7CC2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sz w:val="24"/>
                <w:szCs w:val="24"/>
              </w:rPr>
            </w:pPr>
            <w:r w:rsidRPr="00C175B3">
              <w:rPr>
                <w:rFonts w:ascii="宋体" w:eastAsia="宋体" w:hAnsi="宋体" w:cs="方正仿宋简体" w:hint="eastAsia"/>
                <w:snapToGrid/>
                <w:color w:val="000000"/>
                <w:kern w:val="2"/>
                <w:sz w:val="24"/>
                <w:szCs w:val="24"/>
              </w:rPr>
              <w:t>咨询人员</w:t>
            </w:r>
          </w:p>
        </w:tc>
        <w:tc>
          <w:tcPr>
            <w:tcW w:w="7088" w:type="dxa"/>
            <w:gridSpan w:val="5"/>
            <w:vAlign w:val="center"/>
          </w:tcPr>
          <w:p w:rsidR="00CF672E" w:rsidRPr="00C175B3" w:rsidRDefault="00CF672E" w:rsidP="006D7CC2">
            <w:pPr>
              <w:widowControl/>
              <w:autoSpaceDE/>
              <w:autoSpaceDN/>
              <w:snapToGrid/>
              <w:spacing w:line="440" w:lineRule="exact"/>
              <w:ind w:firstLine="0"/>
              <w:jc w:val="left"/>
              <w:rPr>
                <w:rFonts w:ascii="宋体" w:eastAsia="宋体" w:hAnsi="宋体"/>
                <w:snapToGrid/>
                <w:color w:val="000000"/>
                <w:sz w:val="24"/>
                <w:szCs w:val="24"/>
              </w:rPr>
            </w:pPr>
          </w:p>
        </w:tc>
      </w:tr>
      <w:tr w:rsidR="00CF672E" w:rsidRPr="00C175B3" w:rsidTr="006D7CC2">
        <w:trPr>
          <w:trHeight w:val="737"/>
          <w:jc w:val="center"/>
        </w:trPr>
        <w:tc>
          <w:tcPr>
            <w:tcW w:w="909" w:type="dxa"/>
            <w:vMerge/>
          </w:tcPr>
          <w:p w:rsidR="00CF672E" w:rsidRPr="00C175B3" w:rsidRDefault="00CF672E" w:rsidP="006D7CC2">
            <w:pPr>
              <w:spacing w:line="440" w:lineRule="exact"/>
              <w:jc w:val="center"/>
              <w:rPr>
                <w:rFonts w:ascii="宋体" w:eastAsia="宋体" w:hAnsi="宋体" w:cs="方正仿宋简体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F672E" w:rsidRPr="00C175B3" w:rsidRDefault="00CF672E" w:rsidP="006D7CC2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4"/>
                <w:szCs w:val="24"/>
              </w:rPr>
            </w:pPr>
            <w:r w:rsidRPr="00C175B3">
              <w:rPr>
                <w:rFonts w:ascii="宋体" w:eastAsia="宋体" w:hAnsi="宋体" w:cs="方正仿宋简体" w:hint="eastAsia"/>
                <w:snapToGrid/>
                <w:color w:val="000000"/>
                <w:kern w:val="2"/>
                <w:sz w:val="24"/>
                <w:szCs w:val="24"/>
              </w:rPr>
              <w:t>联系人</w:t>
            </w:r>
          </w:p>
        </w:tc>
        <w:tc>
          <w:tcPr>
            <w:tcW w:w="1276" w:type="dxa"/>
            <w:vAlign w:val="center"/>
          </w:tcPr>
          <w:p w:rsidR="00CF672E" w:rsidRPr="00C175B3" w:rsidRDefault="00CF672E" w:rsidP="006D7CC2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F672E" w:rsidRPr="00C175B3" w:rsidRDefault="00CF672E" w:rsidP="006D7CC2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4"/>
                <w:szCs w:val="24"/>
              </w:rPr>
            </w:pPr>
            <w:r w:rsidRPr="00C175B3">
              <w:rPr>
                <w:rFonts w:ascii="宋体" w:eastAsia="宋体" w:hAnsi="宋体" w:cs="方正仿宋简体" w:hint="eastAsia"/>
                <w:snapToGrid/>
                <w:color w:val="000000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vAlign w:val="center"/>
          </w:tcPr>
          <w:p w:rsidR="00CF672E" w:rsidRPr="00C175B3" w:rsidRDefault="00CF672E" w:rsidP="006D7CC2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CF672E" w:rsidRPr="00C175B3" w:rsidRDefault="00CF672E" w:rsidP="006D7CC2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4"/>
                <w:szCs w:val="24"/>
              </w:rPr>
            </w:pPr>
            <w:r w:rsidRPr="00C175B3">
              <w:rPr>
                <w:rFonts w:ascii="宋体" w:eastAsia="宋体" w:hAnsi="宋体" w:cs="方正仿宋简体" w:hint="eastAsia"/>
                <w:snapToGrid/>
                <w:color w:val="000000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1545" w:type="dxa"/>
            <w:vAlign w:val="center"/>
          </w:tcPr>
          <w:p w:rsidR="00CF672E" w:rsidRPr="00C175B3" w:rsidRDefault="00CF672E" w:rsidP="006D7CC2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sz w:val="24"/>
                <w:szCs w:val="24"/>
              </w:rPr>
            </w:pPr>
          </w:p>
        </w:tc>
      </w:tr>
      <w:tr w:rsidR="00CF672E" w:rsidRPr="00C175B3" w:rsidTr="006D7CC2">
        <w:trPr>
          <w:trHeight w:val="737"/>
          <w:jc w:val="center"/>
        </w:trPr>
        <w:tc>
          <w:tcPr>
            <w:tcW w:w="8012" w:type="dxa"/>
            <w:gridSpan w:val="6"/>
            <w:vAlign w:val="center"/>
          </w:tcPr>
          <w:p w:rsidR="00CF672E" w:rsidRPr="00C175B3" w:rsidRDefault="00CF672E" w:rsidP="006D7CC2">
            <w:pPr>
              <w:widowControl/>
              <w:autoSpaceDE/>
              <w:autoSpaceDN/>
              <w:snapToGrid/>
              <w:spacing w:line="440" w:lineRule="exact"/>
              <w:ind w:firstLine="0"/>
              <w:jc w:val="left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 w:hAnsi="宋体"/>
                <w:snapToGrid/>
                <w:color w:val="000000"/>
                <w:sz w:val="24"/>
                <w:szCs w:val="24"/>
              </w:rPr>
              <w:t>具有企业研发管理体系</w:t>
            </w:r>
            <w:r w:rsidRPr="00C175B3">
              <w:rPr>
                <w:rFonts w:eastAsia="宋体" w:hAnsi="宋体"/>
                <w:snapToGrid/>
                <w:color w:val="000000"/>
                <w:sz w:val="24"/>
                <w:szCs w:val="24"/>
              </w:rPr>
              <w:t>内部审核员</w:t>
            </w:r>
            <w:r>
              <w:rPr>
                <w:rFonts w:eastAsia="宋体" w:hAnsi="宋体"/>
                <w:snapToGrid/>
                <w:color w:val="000000"/>
                <w:sz w:val="24"/>
                <w:szCs w:val="24"/>
              </w:rPr>
              <w:t>资格证书的在岗人员数</w:t>
            </w:r>
            <w:r>
              <w:rPr>
                <w:rFonts w:eastAsia="宋体" w:hAnsi="宋体" w:hint="eastAsia"/>
                <w:snapToGrid/>
                <w:color w:val="000000"/>
                <w:sz w:val="24"/>
                <w:szCs w:val="24"/>
              </w:rPr>
              <w:t>（人）</w:t>
            </w:r>
          </w:p>
        </w:tc>
        <w:tc>
          <w:tcPr>
            <w:tcW w:w="1545" w:type="dxa"/>
            <w:vAlign w:val="center"/>
          </w:tcPr>
          <w:p w:rsidR="00CF672E" w:rsidRPr="00C175B3" w:rsidRDefault="00CF672E" w:rsidP="006D7CC2">
            <w:pPr>
              <w:widowControl/>
              <w:autoSpaceDE/>
              <w:autoSpaceDN/>
              <w:snapToGrid/>
              <w:spacing w:line="440" w:lineRule="exact"/>
              <w:ind w:firstLine="0"/>
              <w:jc w:val="left"/>
              <w:rPr>
                <w:rFonts w:ascii="宋体" w:eastAsia="宋体" w:hAnsi="宋体"/>
                <w:snapToGrid/>
                <w:color w:val="000000"/>
                <w:sz w:val="24"/>
                <w:szCs w:val="24"/>
              </w:rPr>
            </w:pPr>
          </w:p>
        </w:tc>
      </w:tr>
      <w:tr w:rsidR="00CF672E" w:rsidRPr="00C175B3" w:rsidTr="006D7CC2">
        <w:trPr>
          <w:trHeight w:val="737"/>
          <w:jc w:val="center"/>
        </w:trPr>
        <w:tc>
          <w:tcPr>
            <w:tcW w:w="8012" w:type="dxa"/>
            <w:gridSpan w:val="6"/>
            <w:vAlign w:val="center"/>
          </w:tcPr>
          <w:p w:rsidR="00CF672E" w:rsidRPr="00C175B3" w:rsidRDefault="00CF672E" w:rsidP="006D7CC2">
            <w:pPr>
              <w:autoSpaceDE/>
              <w:autoSpaceDN/>
              <w:snapToGrid/>
              <w:spacing w:line="440" w:lineRule="exact"/>
              <w:ind w:firstLine="0"/>
              <w:jc w:val="left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 w:hAnsi="宋体"/>
                <w:snapToGrid/>
                <w:color w:val="000000"/>
                <w:sz w:val="24"/>
                <w:szCs w:val="24"/>
              </w:rPr>
              <w:t>三年间</w:t>
            </w:r>
            <w:r w:rsidRPr="00C175B3">
              <w:rPr>
                <w:rFonts w:eastAsia="宋体" w:hAnsi="宋体"/>
                <w:snapToGrid/>
                <w:color w:val="000000"/>
                <w:sz w:val="24"/>
                <w:szCs w:val="24"/>
              </w:rPr>
              <w:t>是否</w:t>
            </w:r>
            <w:r>
              <w:rPr>
                <w:rFonts w:eastAsia="宋体" w:hAnsi="宋体" w:hint="eastAsia"/>
                <w:snapToGrid/>
                <w:color w:val="000000"/>
                <w:sz w:val="24"/>
                <w:szCs w:val="24"/>
              </w:rPr>
              <w:t>每年</w:t>
            </w:r>
            <w:r>
              <w:rPr>
                <w:rFonts w:eastAsia="宋体" w:hAnsi="宋体"/>
                <w:snapToGrid/>
                <w:color w:val="000000"/>
                <w:sz w:val="24"/>
                <w:szCs w:val="24"/>
              </w:rPr>
              <w:t>开展研发管理体系建设内部审核</w:t>
            </w:r>
            <w:r>
              <w:rPr>
                <w:rFonts w:eastAsia="宋体" w:hAnsi="宋体" w:hint="eastAsia"/>
                <w:snapToGrid/>
                <w:color w:val="000000"/>
                <w:sz w:val="24"/>
                <w:szCs w:val="24"/>
              </w:rPr>
              <w:t>（是或否）</w:t>
            </w:r>
          </w:p>
        </w:tc>
        <w:tc>
          <w:tcPr>
            <w:tcW w:w="1545" w:type="dxa"/>
            <w:vAlign w:val="center"/>
          </w:tcPr>
          <w:p w:rsidR="00CF672E" w:rsidRPr="00C175B3" w:rsidRDefault="00CF672E" w:rsidP="006D7CC2">
            <w:pPr>
              <w:widowControl/>
              <w:autoSpaceDE/>
              <w:autoSpaceDN/>
              <w:snapToGrid/>
              <w:spacing w:line="440" w:lineRule="exact"/>
              <w:ind w:firstLine="0"/>
              <w:jc w:val="left"/>
              <w:rPr>
                <w:rFonts w:ascii="宋体" w:eastAsia="宋体" w:hAnsi="宋体"/>
                <w:snapToGrid/>
                <w:color w:val="000000"/>
                <w:sz w:val="24"/>
                <w:szCs w:val="24"/>
              </w:rPr>
            </w:pPr>
          </w:p>
        </w:tc>
      </w:tr>
      <w:tr w:rsidR="00CF672E" w:rsidRPr="00C175B3" w:rsidTr="006D7CC2">
        <w:trPr>
          <w:trHeight w:val="737"/>
          <w:jc w:val="center"/>
        </w:trPr>
        <w:tc>
          <w:tcPr>
            <w:tcW w:w="8012" w:type="dxa"/>
            <w:gridSpan w:val="6"/>
            <w:vAlign w:val="center"/>
          </w:tcPr>
          <w:p w:rsidR="00CF672E" w:rsidRPr="00C175B3" w:rsidRDefault="00CF672E" w:rsidP="006D7CC2">
            <w:pPr>
              <w:autoSpaceDE/>
              <w:autoSpaceDN/>
              <w:snapToGrid/>
              <w:spacing w:line="440" w:lineRule="exact"/>
              <w:ind w:firstLine="0"/>
              <w:jc w:val="left"/>
              <w:rPr>
                <w:rFonts w:eastAsia="宋体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eastAsia="宋体" w:hAnsi="宋体"/>
                <w:snapToGrid/>
                <w:color w:val="000000"/>
                <w:sz w:val="24"/>
                <w:szCs w:val="24"/>
              </w:rPr>
              <w:t>三年间</w:t>
            </w:r>
            <w:r w:rsidRPr="00C175B3">
              <w:rPr>
                <w:rFonts w:eastAsia="宋体" w:hAnsi="宋体"/>
                <w:snapToGrid/>
                <w:color w:val="000000"/>
                <w:sz w:val="24"/>
                <w:szCs w:val="24"/>
              </w:rPr>
              <w:t>按照</w:t>
            </w:r>
            <w:r>
              <w:rPr>
                <w:rFonts w:eastAsia="宋体" w:hAnsi="宋体"/>
                <w:snapToGrid/>
                <w:color w:val="000000"/>
                <w:sz w:val="24"/>
                <w:szCs w:val="24"/>
              </w:rPr>
              <w:t>研发管理</w:t>
            </w:r>
            <w:r w:rsidRPr="00C175B3">
              <w:rPr>
                <w:rFonts w:eastAsia="宋体" w:hAnsi="宋体"/>
                <w:snapToGrid/>
                <w:color w:val="000000"/>
                <w:sz w:val="24"/>
                <w:szCs w:val="24"/>
              </w:rPr>
              <w:t>体系要求实施研发项目</w:t>
            </w:r>
            <w:r>
              <w:rPr>
                <w:rFonts w:eastAsia="宋体" w:hAnsi="宋体"/>
                <w:snapToGrid/>
                <w:color w:val="000000"/>
                <w:sz w:val="24"/>
                <w:szCs w:val="24"/>
              </w:rPr>
              <w:t>数</w:t>
            </w:r>
            <w:r>
              <w:rPr>
                <w:rFonts w:eastAsia="宋体" w:hAnsi="宋体" w:hint="eastAsia"/>
                <w:snapToGrid/>
                <w:color w:val="000000"/>
                <w:sz w:val="24"/>
                <w:szCs w:val="24"/>
              </w:rPr>
              <w:t>（项）</w:t>
            </w:r>
          </w:p>
        </w:tc>
        <w:tc>
          <w:tcPr>
            <w:tcW w:w="1545" w:type="dxa"/>
            <w:vAlign w:val="center"/>
          </w:tcPr>
          <w:p w:rsidR="00CF672E" w:rsidRPr="00C175B3" w:rsidRDefault="00CF672E" w:rsidP="006D7CC2">
            <w:pPr>
              <w:widowControl/>
              <w:autoSpaceDE/>
              <w:autoSpaceDN/>
              <w:snapToGrid/>
              <w:spacing w:line="440" w:lineRule="exact"/>
              <w:ind w:firstLine="0"/>
              <w:jc w:val="left"/>
              <w:rPr>
                <w:rFonts w:ascii="宋体" w:eastAsia="宋体" w:hAnsi="宋体"/>
                <w:snapToGrid/>
                <w:color w:val="000000"/>
                <w:sz w:val="24"/>
                <w:szCs w:val="24"/>
              </w:rPr>
            </w:pPr>
          </w:p>
        </w:tc>
      </w:tr>
      <w:tr w:rsidR="00CF672E" w:rsidRPr="00C175B3" w:rsidTr="006D7CC2">
        <w:trPr>
          <w:trHeight w:val="737"/>
          <w:jc w:val="center"/>
        </w:trPr>
        <w:tc>
          <w:tcPr>
            <w:tcW w:w="2469" w:type="dxa"/>
            <w:gridSpan w:val="2"/>
            <w:vAlign w:val="center"/>
          </w:tcPr>
          <w:p w:rsidR="00CF672E" w:rsidRPr="00C175B3" w:rsidRDefault="00CF672E" w:rsidP="006D7CC2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宋体" w:eastAsia="宋体" w:hAnsi="宋体" w:cs="方正仿宋简体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方正仿宋简体" w:hint="eastAsia"/>
                <w:snapToGrid/>
                <w:color w:val="000000"/>
                <w:kern w:val="2"/>
                <w:sz w:val="24"/>
                <w:szCs w:val="24"/>
              </w:rPr>
              <w:t>贯标证书有效期</w:t>
            </w:r>
          </w:p>
        </w:tc>
        <w:tc>
          <w:tcPr>
            <w:tcW w:w="7088" w:type="dxa"/>
            <w:gridSpan w:val="5"/>
            <w:vAlign w:val="center"/>
          </w:tcPr>
          <w:p w:rsidR="00CF672E" w:rsidRPr="00C175B3" w:rsidRDefault="00CF672E" w:rsidP="006D7CC2">
            <w:pPr>
              <w:widowControl/>
              <w:autoSpaceDE/>
              <w:autoSpaceDN/>
              <w:snapToGrid/>
              <w:spacing w:line="440" w:lineRule="exact"/>
              <w:ind w:firstLine="0"/>
              <w:jc w:val="left"/>
              <w:rPr>
                <w:rFonts w:ascii="宋体" w:eastAsia="宋体" w:hAnsi="宋体"/>
                <w:snapToGrid/>
                <w:color w:val="000000"/>
                <w:sz w:val="24"/>
                <w:szCs w:val="24"/>
              </w:rPr>
            </w:pPr>
          </w:p>
        </w:tc>
      </w:tr>
      <w:tr w:rsidR="00CF672E" w:rsidRPr="00C175B3" w:rsidTr="006D7CC2">
        <w:trPr>
          <w:trHeight w:val="737"/>
          <w:jc w:val="center"/>
        </w:trPr>
        <w:tc>
          <w:tcPr>
            <w:tcW w:w="2469" w:type="dxa"/>
            <w:gridSpan w:val="2"/>
            <w:vAlign w:val="center"/>
          </w:tcPr>
          <w:p w:rsidR="00CF672E" w:rsidRPr="00C175B3" w:rsidRDefault="00CF672E" w:rsidP="006D7CC2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宋体" w:eastAsia="宋体" w:hAnsi="宋体" w:cs="方正仿宋简体"/>
                <w:snapToGrid/>
                <w:color w:val="000000"/>
                <w:kern w:val="2"/>
                <w:sz w:val="24"/>
                <w:szCs w:val="24"/>
              </w:rPr>
            </w:pPr>
            <w:r w:rsidRPr="00C175B3">
              <w:rPr>
                <w:rFonts w:ascii="宋体" w:eastAsia="宋体" w:hAnsi="宋体" w:cs="方正仿宋简体" w:hint="eastAsia"/>
                <w:snapToGrid/>
                <w:color w:val="000000"/>
                <w:kern w:val="2"/>
                <w:sz w:val="24"/>
                <w:szCs w:val="24"/>
              </w:rPr>
              <w:t>拟申请</w:t>
            </w:r>
            <w:r>
              <w:rPr>
                <w:rFonts w:ascii="宋体" w:eastAsia="宋体" w:hAnsi="宋体" w:cs="方正仿宋简体" w:hint="eastAsia"/>
                <w:snapToGrid/>
                <w:color w:val="000000"/>
                <w:kern w:val="2"/>
                <w:sz w:val="24"/>
                <w:szCs w:val="24"/>
              </w:rPr>
              <w:t>复审</w:t>
            </w:r>
            <w:r w:rsidRPr="00C175B3">
              <w:rPr>
                <w:rFonts w:ascii="宋体" w:eastAsia="宋体" w:hAnsi="宋体" w:cs="方正仿宋简体" w:hint="eastAsia"/>
                <w:snapToGrid/>
                <w:color w:val="000000"/>
                <w:kern w:val="2"/>
                <w:sz w:val="24"/>
                <w:szCs w:val="24"/>
              </w:rPr>
              <w:t>时间</w:t>
            </w:r>
          </w:p>
        </w:tc>
        <w:tc>
          <w:tcPr>
            <w:tcW w:w="7088" w:type="dxa"/>
            <w:gridSpan w:val="5"/>
            <w:vAlign w:val="center"/>
          </w:tcPr>
          <w:p w:rsidR="00CF672E" w:rsidRPr="00C175B3" w:rsidRDefault="00CF672E" w:rsidP="006D7CC2">
            <w:pPr>
              <w:widowControl/>
              <w:autoSpaceDE/>
              <w:autoSpaceDN/>
              <w:snapToGrid/>
              <w:spacing w:line="440" w:lineRule="exact"/>
              <w:ind w:firstLine="0"/>
              <w:jc w:val="left"/>
              <w:rPr>
                <w:rFonts w:ascii="宋体" w:eastAsia="宋体" w:hAnsi="宋体"/>
                <w:snapToGrid/>
                <w:color w:val="000000"/>
                <w:sz w:val="24"/>
                <w:szCs w:val="24"/>
              </w:rPr>
            </w:pPr>
          </w:p>
        </w:tc>
      </w:tr>
      <w:tr w:rsidR="00CF672E" w:rsidRPr="00C175B3" w:rsidTr="006D7CC2">
        <w:trPr>
          <w:trHeight w:val="2895"/>
          <w:jc w:val="center"/>
        </w:trPr>
        <w:tc>
          <w:tcPr>
            <w:tcW w:w="2469" w:type="dxa"/>
            <w:gridSpan w:val="2"/>
            <w:vAlign w:val="center"/>
          </w:tcPr>
          <w:p w:rsidR="00CF672E" w:rsidRPr="00C175B3" w:rsidRDefault="00CF672E" w:rsidP="006D7CC2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宋体" w:eastAsia="宋体" w:hAnsi="宋体" w:cs="方正仿宋简体"/>
                <w:snapToGrid/>
                <w:color w:val="000000"/>
                <w:sz w:val="24"/>
                <w:szCs w:val="24"/>
              </w:rPr>
            </w:pPr>
            <w:r w:rsidRPr="00C175B3">
              <w:rPr>
                <w:rFonts w:ascii="宋体" w:eastAsia="宋体" w:hAnsi="宋体" w:cs="方正仿宋简体" w:hint="eastAsia"/>
                <w:snapToGrid/>
                <w:color w:val="000000"/>
                <w:sz w:val="24"/>
                <w:szCs w:val="24"/>
              </w:rPr>
              <w:t>企业确认</w:t>
            </w:r>
          </w:p>
        </w:tc>
        <w:tc>
          <w:tcPr>
            <w:tcW w:w="7088" w:type="dxa"/>
            <w:gridSpan w:val="5"/>
            <w:vAlign w:val="center"/>
          </w:tcPr>
          <w:p w:rsidR="00CF672E" w:rsidRPr="00C175B3" w:rsidRDefault="00CF672E" w:rsidP="006D7CC2">
            <w:pPr>
              <w:autoSpaceDE/>
              <w:autoSpaceDN/>
              <w:snapToGrid/>
              <w:spacing w:line="440" w:lineRule="exact"/>
              <w:ind w:firstLine="0"/>
              <w:rPr>
                <w:rFonts w:ascii="宋体" w:eastAsia="宋体" w:hAnsi="宋体"/>
                <w:snapToGrid/>
                <w:color w:val="000000"/>
                <w:sz w:val="24"/>
                <w:szCs w:val="24"/>
              </w:rPr>
            </w:pPr>
          </w:p>
          <w:p w:rsidR="00CF672E" w:rsidRPr="00C175B3" w:rsidRDefault="00CF672E" w:rsidP="006D7CC2">
            <w:pPr>
              <w:autoSpaceDE/>
              <w:autoSpaceDN/>
              <w:snapToGrid/>
              <w:spacing w:line="440" w:lineRule="exact"/>
              <w:ind w:firstLine="0"/>
              <w:rPr>
                <w:rFonts w:ascii="宋体" w:eastAsia="宋体" w:hAnsi="宋体" w:cs="方正仿宋简体"/>
                <w:snapToGrid/>
                <w:color w:val="000000"/>
                <w:sz w:val="24"/>
                <w:szCs w:val="24"/>
                <w:lang w:val="zh-CN"/>
              </w:rPr>
            </w:pPr>
          </w:p>
          <w:p w:rsidR="00CF672E" w:rsidRPr="00C175B3" w:rsidRDefault="00CF672E" w:rsidP="006D7CC2">
            <w:pPr>
              <w:autoSpaceDE/>
              <w:autoSpaceDN/>
              <w:snapToGrid/>
              <w:spacing w:line="440" w:lineRule="exact"/>
              <w:ind w:firstLine="0"/>
              <w:rPr>
                <w:rFonts w:ascii="宋体" w:eastAsia="宋体" w:hAnsi="宋体" w:cs="方正仿宋简体"/>
                <w:snapToGrid/>
                <w:color w:val="000000"/>
                <w:sz w:val="24"/>
                <w:szCs w:val="24"/>
                <w:lang w:val="zh-CN"/>
              </w:rPr>
            </w:pPr>
          </w:p>
          <w:p w:rsidR="00CF672E" w:rsidRPr="00B54879" w:rsidRDefault="00CF672E" w:rsidP="006D7CC2">
            <w:pPr>
              <w:autoSpaceDE/>
              <w:autoSpaceDN/>
              <w:snapToGrid/>
              <w:spacing w:line="440" w:lineRule="exact"/>
              <w:ind w:firstLineChars="1000" w:firstLine="2400"/>
              <w:jc w:val="left"/>
              <w:rPr>
                <w:rFonts w:ascii="宋体" w:eastAsia="宋体" w:hAnsi="宋体" w:cs="方正仿宋简体"/>
                <w:snapToGrid/>
                <w:color w:val="000000"/>
                <w:sz w:val="24"/>
                <w:szCs w:val="24"/>
                <w:lang w:val="zh-CN"/>
              </w:rPr>
            </w:pPr>
          </w:p>
          <w:p w:rsidR="00CF672E" w:rsidRPr="00B54879" w:rsidRDefault="00CF672E" w:rsidP="006D7CC2">
            <w:pPr>
              <w:autoSpaceDE/>
              <w:autoSpaceDN/>
              <w:snapToGrid/>
              <w:spacing w:line="440" w:lineRule="exact"/>
              <w:ind w:firstLineChars="1200" w:firstLine="2880"/>
              <w:rPr>
                <w:rFonts w:ascii="宋体" w:eastAsia="宋体" w:hAnsi="宋体"/>
                <w:snapToGrid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方正仿宋简体" w:hint="eastAsia"/>
                <w:snapToGrid/>
                <w:color w:val="000000"/>
                <w:sz w:val="24"/>
                <w:szCs w:val="24"/>
                <w:lang w:val="zh-CN"/>
              </w:rPr>
              <w:t xml:space="preserve">               </w:t>
            </w:r>
            <w:r w:rsidRPr="00B54879">
              <w:rPr>
                <w:rFonts w:ascii="宋体" w:eastAsia="宋体" w:hAnsi="宋体" w:cs="方正仿宋简体" w:hint="eastAsia"/>
                <w:snapToGrid/>
                <w:color w:val="000000"/>
                <w:sz w:val="24"/>
                <w:szCs w:val="24"/>
                <w:lang w:val="zh-CN"/>
              </w:rPr>
              <w:t>（公章）</w:t>
            </w:r>
          </w:p>
          <w:p w:rsidR="00CF672E" w:rsidRPr="00C175B3" w:rsidRDefault="00CF672E" w:rsidP="006D7CC2">
            <w:pPr>
              <w:autoSpaceDE/>
              <w:autoSpaceDN/>
              <w:snapToGrid/>
              <w:spacing w:line="440" w:lineRule="exact"/>
              <w:ind w:firstLine="0"/>
              <w:rPr>
                <w:rFonts w:ascii="宋体" w:eastAsia="宋体" w:hAnsi="宋体"/>
                <w:snapToGrid/>
                <w:color w:val="000000"/>
                <w:sz w:val="24"/>
                <w:szCs w:val="24"/>
              </w:rPr>
            </w:pPr>
            <w:r w:rsidRPr="00B54879">
              <w:rPr>
                <w:rFonts w:ascii="宋体" w:eastAsia="宋体" w:hAnsi="宋体" w:hint="eastAsia"/>
                <w:snapToGrid/>
                <w:color w:val="000000"/>
                <w:sz w:val="24"/>
                <w:szCs w:val="24"/>
                <w:lang w:val="zh-CN"/>
              </w:rPr>
              <w:t xml:space="preserve">                     </w:t>
            </w:r>
            <w:r w:rsidRPr="00B54879">
              <w:rPr>
                <w:rFonts w:ascii="宋体" w:eastAsia="宋体" w:hAnsi="宋体"/>
                <w:snapToGrid/>
                <w:color w:val="000000"/>
                <w:sz w:val="24"/>
                <w:szCs w:val="24"/>
                <w:lang w:val="zh-CN"/>
              </w:rPr>
              <w:t xml:space="preserve">       </w:t>
            </w:r>
            <w:r>
              <w:rPr>
                <w:rFonts w:ascii="宋体" w:eastAsia="宋体" w:hAnsi="宋体" w:cs="方正仿宋简体" w:hint="eastAsia"/>
                <w:snapToGrid/>
                <w:color w:val="000000"/>
                <w:sz w:val="24"/>
                <w:szCs w:val="24"/>
                <w:lang w:val="zh-CN"/>
              </w:rPr>
              <w:t xml:space="preserve">        </w:t>
            </w:r>
            <w:r w:rsidRPr="00B54879">
              <w:rPr>
                <w:rFonts w:ascii="宋体" w:eastAsia="宋体" w:hAnsi="宋体" w:cs="方正仿宋简体" w:hint="eastAsia"/>
                <w:snapToGrid/>
                <w:color w:val="000000"/>
                <w:sz w:val="24"/>
                <w:szCs w:val="24"/>
                <w:lang w:val="zh-CN"/>
              </w:rPr>
              <w:t xml:space="preserve">年 </w:t>
            </w:r>
            <w:r>
              <w:rPr>
                <w:rFonts w:ascii="宋体" w:eastAsia="宋体" w:hAnsi="宋体" w:cs="方正仿宋简体" w:hint="eastAsia"/>
                <w:snapToGrid/>
                <w:color w:val="000000"/>
                <w:sz w:val="24"/>
                <w:szCs w:val="24"/>
                <w:lang w:val="zh-CN"/>
              </w:rPr>
              <w:t xml:space="preserve">  </w:t>
            </w:r>
            <w:r w:rsidRPr="00B54879">
              <w:rPr>
                <w:rFonts w:ascii="宋体" w:eastAsia="宋体" w:hAnsi="宋体" w:cs="方正仿宋简体" w:hint="eastAsia"/>
                <w:snapToGrid/>
                <w:color w:val="000000"/>
                <w:sz w:val="24"/>
                <w:szCs w:val="24"/>
                <w:lang w:val="zh-CN"/>
              </w:rPr>
              <w:t xml:space="preserve"> 月 </w:t>
            </w:r>
            <w:r>
              <w:rPr>
                <w:rFonts w:ascii="宋体" w:eastAsia="宋体" w:hAnsi="宋体" w:cs="方正仿宋简体" w:hint="eastAsia"/>
                <w:snapToGrid/>
                <w:color w:val="000000"/>
                <w:sz w:val="24"/>
                <w:szCs w:val="24"/>
                <w:lang w:val="zh-CN"/>
              </w:rPr>
              <w:t xml:space="preserve">  </w:t>
            </w:r>
            <w:r w:rsidRPr="00B54879">
              <w:rPr>
                <w:rFonts w:ascii="宋体" w:eastAsia="宋体" w:hAnsi="宋体" w:cs="方正仿宋简体" w:hint="eastAsia"/>
                <w:snapToGrid/>
                <w:color w:val="000000"/>
                <w:sz w:val="24"/>
                <w:szCs w:val="24"/>
                <w:lang w:val="zh-CN"/>
              </w:rPr>
              <w:t xml:space="preserve"> 日</w:t>
            </w:r>
          </w:p>
        </w:tc>
      </w:tr>
    </w:tbl>
    <w:p w:rsidR="003B02A8" w:rsidRPr="00C175B3" w:rsidRDefault="003B02A8" w:rsidP="003B02A8">
      <w:pPr>
        <w:adjustRightInd w:val="0"/>
        <w:spacing w:line="240" w:lineRule="auto"/>
        <w:ind w:firstLine="0"/>
        <w:jc w:val="left"/>
        <w:rPr>
          <w:rFonts w:cs="仿宋"/>
          <w:bCs/>
          <w:snapToGrid/>
          <w:sz w:val="18"/>
          <w:szCs w:val="18"/>
        </w:rPr>
      </w:pPr>
    </w:p>
    <w:sectPr w:rsidR="003B02A8" w:rsidRPr="00C175B3" w:rsidSect="003F443E">
      <w:footerReference w:type="default" r:id="rId7"/>
      <w:pgSz w:w="11906" w:h="16838"/>
      <w:pgMar w:top="1814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69D" w:rsidRDefault="00B7369D">
      <w:r>
        <w:separator/>
      </w:r>
    </w:p>
  </w:endnote>
  <w:endnote w:type="continuationSeparator" w:id="0">
    <w:p w:rsidR="00B7369D" w:rsidRDefault="00B73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鼎简大宋">
    <w:altName w:val="宋体"/>
    <w:charset w:val="86"/>
    <w:family w:val="modern"/>
    <w:pitch w:val="default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43E" w:rsidRPr="00B437EA" w:rsidRDefault="003F443E" w:rsidP="003F443E">
    <w:pPr>
      <w:pStyle w:val="a5"/>
      <w:rPr>
        <w:rFonts w:ascii="方正仿宋_GBK" w:hAnsi="宋体"/>
        <w:szCs w:val="28"/>
      </w:rPr>
    </w:pPr>
    <w:r w:rsidRPr="00B437EA">
      <w:rPr>
        <w:rFonts w:ascii="方正仿宋_GBK" w:hAnsi="宋体" w:hint="eastAsia"/>
        <w:szCs w:val="28"/>
      </w:rPr>
      <w:t xml:space="preserve">— </w:t>
    </w:r>
    <w:r w:rsidR="00C935ED" w:rsidRPr="00B437EA">
      <w:rPr>
        <w:rFonts w:ascii="方正仿宋_GBK" w:hAnsi="宋体" w:hint="eastAsia"/>
        <w:szCs w:val="28"/>
      </w:rPr>
      <w:fldChar w:fldCharType="begin"/>
    </w:r>
    <w:r w:rsidRPr="00B437EA">
      <w:rPr>
        <w:rFonts w:ascii="方正仿宋_GBK" w:hAnsi="宋体" w:hint="eastAsia"/>
        <w:szCs w:val="28"/>
      </w:rPr>
      <w:instrText>PAGE   \* MERGEFORMAT</w:instrText>
    </w:r>
    <w:r w:rsidR="00C935ED" w:rsidRPr="00B437EA">
      <w:rPr>
        <w:rFonts w:ascii="方正仿宋_GBK" w:hAnsi="宋体" w:hint="eastAsia"/>
        <w:szCs w:val="28"/>
      </w:rPr>
      <w:fldChar w:fldCharType="separate"/>
    </w:r>
    <w:r w:rsidR="004F3135" w:rsidRPr="004F3135">
      <w:rPr>
        <w:rFonts w:ascii="方正仿宋_GBK" w:hAnsi="宋体"/>
        <w:noProof/>
        <w:szCs w:val="28"/>
        <w:lang w:val="zh-CN"/>
      </w:rPr>
      <w:t>1</w:t>
    </w:r>
    <w:r w:rsidR="00C935ED" w:rsidRPr="00B437EA">
      <w:rPr>
        <w:rFonts w:ascii="方正仿宋_GBK" w:hAnsi="宋体" w:hint="eastAsia"/>
        <w:szCs w:val="28"/>
      </w:rPr>
      <w:fldChar w:fldCharType="end"/>
    </w:r>
    <w:r w:rsidRPr="00B437EA">
      <w:rPr>
        <w:rFonts w:ascii="方正仿宋_GBK" w:hAnsi="宋体" w:hint="eastAsia"/>
        <w:szCs w:val="28"/>
      </w:rPr>
      <w:t xml:space="preserve"> —</w:t>
    </w:r>
  </w:p>
  <w:p w:rsidR="003F443E" w:rsidRPr="00962413" w:rsidRDefault="003F443E" w:rsidP="003F443E">
    <w:pPr>
      <w:pStyle w:val="a5"/>
      <w:ind w:left="525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69D" w:rsidRDefault="00B7369D">
      <w:r>
        <w:separator/>
      </w:r>
    </w:p>
  </w:footnote>
  <w:footnote w:type="continuationSeparator" w:id="0">
    <w:p w:rsidR="00B7369D" w:rsidRDefault="00B736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6904188A"/>
    <w:lvl w:ilvl="0">
      <w:start w:val="1"/>
      <w:numFmt w:val="japaneseCounting"/>
      <w:lvlText w:val="第%1章"/>
      <w:lvlJc w:val="left"/>
      <w:pPr>
        <w:ind w:left="1155" w:hanging="1155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FFFF7C"/>
    <w:multiLevelType w:val="singleLevel"/>
    <w:tmpl w:val="A92479EE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2">
    <w:nsid w:val="0FFFFF7D"/>
    <w:multiLevelType w:val="singleLevel"/>
    <w:tmpl w:val="3D5A018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3">
    <w:nsid w:val="0FFFFF7E"/>
    <w:multiLevelType w:val="singleLevel"/>
    <w:tmpl w:val="9AAE96C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4">
    <w:nsid w:val="0FFFFF7F"/>
    <w:multiLevelType w:val="singleLevel"/>
    <w:tmpl w:val="DD743FE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5">
    <w:nsid w:val="0FFFFF80"/>
    <w:multiLevelType w:val="singleLevel"/>
    <w:tmpl w:val="28860F3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6">
    <w:nsid w:val="0FFFFF81"/>
    <w:multiLevelType w:val="singleLevel"/>
    <w:tmpl w:val="6AD60AB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7">
    <w:nsid w:val="0FFFFF82"/>
    <w:multiLevelType w:val="singleLevel"/>
    <w:tmpl w:val="9F54C05E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8">
    <w:nsid w:val="0FFFFF83"/>
    <w:multiLevelType w:val="singleLevel"/>
    <w:tmpl w:val="5D087BA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9">
    <w:nsid w:val="0FFFFF88"/>
    <w:multiLevelType w:val="singleLevel"/>
    <w:tmpl w:val="ABAEB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FFFFF89"/>
    <w:multiLevelType w:val="singleLevel"/>
    <w:tmpl w:val="6EFC267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32D605E4"/>
    <w:multiLevelType w:val="hybridMultilevel"/>
    <w:tmpl w:val="7730E408"/>
    <w:lvl w:ilvl="0" w:tplc="AAAE4E96">
      <w:start w:val="5"/>
      <w:numFmt w:val="japaneseCounting"/>
      <w:lvlText w:val="第%1条"/>
      <w:lvlJc w:val="left"/>
      <w:pPr>
        <w:tabs>
          <w:tab w:val="num" w:pos="1775"/>
        </w:tabs>
        <w:ind w:left="1775" w:hanging="1215"/>
      </w:pPr>
      <w:rPr>
        <w:rFonts w:ascii="方正仿宋_GBK" w:eastAsia="方正仿宋_GBK" w:hint="eastAsia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2">
    <w:nsid w:val="415B7734"/>
    <w:multiLevelType w:val="hybridMultilevel"/>
    <w:tmpl w:val="B2B8D03E"/>
    <w:lvl w:ilvl="0" w:tplc="251E396C">
      <w:start w:val="1"/>
      <w:numFmt w:val="chineseCountingThousand"/>
      <w:lvlText w:val="第%1条"/>
      <w:lvlJc w:val="left"/>
      <w:pPr>
        <w:ind w:left="720" w:hanging="420"/>
      </w:pPr>
      <w:rPr>
        <w:rFonts w:eastAsia="方正仿宋_GBK" w:hint="eastAsia"/>
        <w:b/>
        <w:i w:val="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13">
    <w:nsid w:val="48BE5233"/>
    <w:multiLevelType w:val="hybridMultilevel"/>
    <w:tmpl w:val="5C4433B4"/>
    <w:lvl w:ilvl="0" w:tplc="B8F4E428">
      <w:start w:val="3"/>
      <w:numFmt w:val="japaneseCounting"/>
      <w:lvlText w:val="第%1条"/>
      <w:lvlJc w:val="left"/>
      <w:pPr>
        <w:tabs>
          <w:tab w:val="num" w:pos="2330"/>
        </w:tabs>
        <w:ind w:left="2330" w:hanging="177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GrammaticalErrors/>
  <w:proofState w:spelling="clean" w:grammar="clean"/>
  <w:attachedTemplate r:id="rId1"/>
  <w:stylePaneFormatFilter w:val="3F01"/>
  <w:defaultTabStop w:val="425"/>
  <w:evenAndOddHeaders/>
  <w:drawingGridHorizontalSpacing w:val="315"/>
  <w:drawingGridVerticalSpacing w:val="295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doNotValidateAgainstSchema/>
  <w:doNotDemarcateInvalidXml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717955"/>
    <w:rsid w:val="00002682"/>
    <w:rsid w:val="0001352D"/>
    <w:rsid w:val="00020142"/>
    <w:rsid w:val="000234FB"/>
    <w:rsid w:val="00037811"/>
    <w:rsid w:val="00037A19"/>
    <w:rsid w:val="00043CA1"/>
    <w:rsid w:val="00044105"/>
    <w:rsid w:val="00044860"/>
    <w:rsid w:val="00044C07"/>
    <w:rsid w:val="00044DEC"/>
    <w:rsid w:val="000614D6"/>
    <w:rsid w:val="00061E7A"/>
    <w:rsid w:val="00074267"/>
    <w:rsid w:val="00074B17"/>
    <w:rsid w:val="000873C1"/>
    <w:rsid w:val="000A2971"/>
    <w:rsid w:val="000A7946"/>
    <w:rsid w:val="000B3129"/>
    <w:rsid w:val="000C5324"/>
    <w:rsid w:val="000D5C2D"/>
    <w:rsid w:val="000E06D4"/>
    <w:rsid w:val="000E2DCC"/>
    <w:rsid w:val="000E4D4F"/>
    <w:rsid w:val="000F4885"/>
    <w:rsid w:val="000F6B72"/>
    <w:rsid w:val="000F777C"/>
    <w:rsid w:val="00103016"/>
    <w:rsid w:val="001033B0"/>
    <w:rsid w:val="001073FF"/>
    <w:rsid w:val="00115694"/>
    <w:rsid w:val="001253AE"/>
    <w:rsid w:val="00125A94"/>
    <w:rsid w:val="0012601A"/>
    <w:rsid w:val="00131169"/>
    <w:rsid w:val="001357B8"/>
    <w:rsid w:val="00136A74"/>
    <w:rsid w:val="001417C9"/>
    <w:rsid w:val="00141D49"/>
    <w:rsid w:val="00160CA8"/>
    <w:rsid w:val="001643C4"/>
    <w:rsid w:val="00165DAB"/>
    <w:rsid w:val="00170B64"/>
    <w:rsid w:val="00172A19"/>
    <w:rsid w:val="00174542"/>
    <w:rsid w:val="001901B3"/>
    <w:rsid w:val="00194165"/>
    <w:rsid w:val="001A0C19"/>
    <w:rsid w:val="001A2C8B"/>
    <w:rsid w:val="001A6928"/>
    <w:rsid w:val="001B29E2"/>
    <w:rsid w:val="001B6EBA"/>
    <w:rsid w:val="001C18F4"/>
    <w:rsid w:val="001C655A"/>
    <w:rsid w:val="001E16A8"/>
    <w:rsid w:val="001E25E6"/>
    <w:rsid w:val="001F0A90"/>
    <w:rsid w:val="001F304E"/>
    <w:rsid w:val="001F46C8"/>
    <w:rsid w:val="001F5D90"/>
    <w:rsid w:val="001F7CFE"/>
    <w:rsid w:val="00205F42"/>
    <w:rsid w:val="0021305F"/>
    <w:rsid w:val="002134BD"/>
    <w:rsid w:val="00215A85"/>
    <w:rsid w:val="00222D72"/>
    <w:rsid w:val="002301FF"/>
    <w:rsid w:val="00230F62"/>
    <w:rsid w:val="00232E41"/>
    <w:rsid w:val="00235B2D"/>
    <w:rsid w:val="00236010"/>
    <w:rsid w:val="00247091"/>
    <w:rsid w:val="00254134"/>
    <w:rsid w:val="00263754"/>
    <w:rsid w:val="00265112"/>
    <w:rsid w:val="00267978"/>
    <w:rsid w:val="002725E4"/>
    <w:rsid w:val="0027304E"/>
    <w:rsid w:val="00285D45"/>
    <w:rsid w:val="00287C4D"/>
    <w:rsid w:val="00292090"/>
    <w:rsid w:val="00294421"/>
    <w:rsid w:val="002A330A"/>
    <w:rsid w:val="002A4AE7"/>
    <w:rsid w:val="002B17BF"/>
    <w:rsid w:val="002B65A2"/>
    <w:rsid w:val="002C467C"/>
    <w:rsid w:val="002C62FE"/>
    <w:rsid w:val="002D4D59"/>
    <w:rsid w:val="003034A7"/>
    <w:rsid w:val="00304A51"/>
    <w:rsid w:val="00304D5D"/>
    <w:rsid w:val="00306236"/>
    <w:rsid w:val="003156A0"/>
    <w:rsid w:val="00327706"/>
    <w:rsid w:val="00334C2E"/>
    <w:rsid w:val="00336E91"/>
    <w:rsid w:val="00344EA6"/>
    <w:rsid w:val="00344F67"/>
    <w:rsid w:val="0034548C"/>
    <w:rsid w:val="00354985"/>
    <w:rsid w:val="00357665"/>
    <w:rsid w:val="00372628"/>
    <w:rsid w:val="003764F3"/>
    <w:rsid w:val="00380F57"/>
    <w:rsid w:val="003826E7"/>
    <w:rsid w:val="00383169"/>
    <w:rsid w:val="00386141"/>
    <w:rsid w:val="00391F7C"/>
    <w:rsid w:val="00393401"/>
    <w:rsid w:val="003A085A"/>
    <w:rsid w:val="003A556A"/>
    <w:rsid w:val="003A7144"/>
    <w:rsid w:val="003B02A8"/>
    <w:rsid w:val="003B2F61"/>
    <w:rsid w:val="003B33FE"/>
    <w:rsid w:val="003B6C98"/>
    <w:rsid w:val="003C1561"/>
    <w:rsid w:val="003C34C0"/>
    <w:rsid w:val="003C59D6"/>
    <w:rsid w:val="003C62B2"/>
    <w:rsid w:val="003D0B38"/>
    <w:rsid w:val="003E15CF"/>
    <w:rsid w:val="003E1B62"/>
    <w:rsid w:val="003E5D08"/>
    <w:rsid w:val="003E683F"/>
    <w:rsid w:val="003E6A63"/>
    <w:rsid w:val="003F1848"/>
    <w:rsid w:val="003F443E"/>
    <w:rsid w:val="003F4B67"/>
    <w:rsid w:val="003F5B55"/>
    <w:rsid w:val="004015E3"/>
    <w:rsid w:val="0040428B"/>
    <w:rsid w:val="00404382"/>
    <w:rsid w:val="00410036"/>
    <w:rsid w:val="004102B1"/>
    <w:rsid w:val="00410329"/>
    <w:rsid w:val="00410507"/>
    <w:rsid w:val="00415EE2"/>
    <w:rsid w:val="004222AA"/>
    <w:rsid w:val="00423F3C"/>
    <w:rsid w:val="004262DA"/>
    <w:rsid w:val="00433EB3"/>
    <w:rsid w:val="00435974"/>
    <w:rsid w:val="004436BA"/>
    <w:rsid w:val="004440FE"/>
    <w:rsid w:val="004441C6"/>
    <w:rsid w:val="00472389"/>
    <w:rsid w:val="00483E73"/>
    <w:rsid w:val="0048503D"/>
    <w:rsid w:val="0049124F"/>
    <w:rsid w:val="00497C8A"/>
    <w:rsid w:val="004A5BCD"/>
    <w:rsid w:val="004B4B8E"/>
    <w:rsid w:val="004D4F0C"/>
    <w:rsid w:val="004D5B19"/>
    <w:rsid w:val="004E7E70"/>
    <w:rsid w:val="004F3135"/>
    <w:rsid w:val="00501CFB"/>
    <w:rsid w:val="0051173B"/>
    <w:rsid w:val="00511CCC"/>
    <w:rsid w:val="0051393B"/>
    <w:rsid w:val="005209AE"/>
    <w:rsid w:val="005235D7"/>
    <w:rsid w:val="00533F32"/>
    <w:rsid w:val="0053541C"/>
    <w:rsid w:val="005368E7"/>
    <w:rsid w:val="00537808"/>
    <w:rsid w:val="00537B32"/>
    <w:rsid w:val="00540633"/>
    <w:rsid w:val="00544810"/>
    <w:rsid w:val="00551BCC"/>
    <w:rsid w:val="00573A96"/>
    <w:rsid w:val="00575C88"/>
    <w:rsid w:val="00576947"/>
    <w:rsid w:val="00576F90"/>
    <w:rsid w:val="00581310"/>
    <w:rsid w:val="00582258"/>
    <w:rsid w:val="005848F6"/>
    <w:rsid w:val="00585184"/>
    <w:rsid w:val="0059175E"/>
    <w:rsid w:val="005A5B06"/>
    <w:rsid w:val="005B0FF6"/>
    <w:rsid w:val="005B2E63"/>
    <w:rsid w:val="005B73F5"/>
    <w:rsid w:val="005C3889"/>
    <w:rsid w:val="005C52F9"/>
    <w:rsid w:val="005C5369"/>
    <w:rsid w:val="005C541C"/>
    <w:rsid w:val="005C73BE"/>
    <w:rsid w:val="005F54E3"/>
    <w:rsid w:val="006002E0"/>
    <w:rsid w:val="0060724F"/>
    <w:rsid w:val="00614058"/>
    <w:rsid w:val="00623C08"/>
    <w:rsid w:val="00623C5C"/>
    <w:rsid w:val="00626BE2"/>
    <w:rsid w:val="00627984"/>
    <w:rsid w:val="00634746"/>
    <w:rsid w:val="00652357"/>
    <w:rsid w:val="00656C9D"/>
    <w:rsid w:val="00661031"/>
    <w:rsid w:val="00661DFE"/>
    <w:rsid w:val="00666D47"/>
    <w:rsid w:val="00671007"/>
    <w:rsid w:val="00675E8E"/>
    <w:rsid w:val="0068501D"/>
    <w:rsid w:val="0068541A"/>
    <w:rsid w:val="006970C9"/>
    <w:rsid w:val="00697708"/>
    <w:rsid w:val="006A37CF"/>
    <w:rsid w:val="006B324C"/>
    <w:rsid w:val="006B68E4"/>
    <w:rsid w:val="006D06AA"/>
    <w:rsid w:val="006D1B99"/>
    <w:rsid w:val="006D2BEB"/>
    <w:rsid w:val="006D2EBB"/>
    <w:rsid w:val="006D66AD"/>
    <w:rsid w:val="006E0F56"/>
    <w:rsid w:val="006F4975"/>
    <w:rsid w:val="00705762"/>
    <w:rsid w:val="00706006"/>
    <w:rsid w:val="0070793C"/>
    <w:rsid w:val="00710108"/>
    <w:rsid w:val="0071182B"/>
    <w:rsid w:val="00717955"/>
    <w:rsid w:val="00717A47"/>
    <w:rsid w:val="00720833"/>
    <w:rsid w:val="00720CE0"/>
    <w:rsid w:val="00727C8B"/>
    <w:rsid w:val="00743390"/>
    <w:rsid w:val="00744609"/>
    <w:rsid w:val="007502BB"/>
    <w:rsid w:val="00763611"/>
    <w:rsid w:val="007648B9"/>
    <w:rsid w:val="00772908"/>
    <w:rsid w:val="00773A10"/>
    <w:rsid w:val="00773AC3"/>
    <w:rsid w:val="00775AA4"/>
    <w:rsid w:val="0078020E"/>
    <w:rsid w:val="00781C94"/>
    <w:rsid w:val="007821DF"/>
    <w:rsid w:val="00782BF6"/>
    <w:rsid w:val="007918D3"/>
    <w:rsid w:val="00793005"/>
    <w:rsid w:val="007A3D87"/>
    <w:rsid w:val="007A7B1A"/>
    <w:rsid w:val="007B4D0C"/>
    <w:rsid w:val="007B64F2"/>
    <w:rsid w:val="007C191D"/>
    <w:rsid w:val="007C587C"/>
    <w:rsid w:val="007E22E0"/>
    <w:rsid w:val="007E2FB4"/>
    <w:rsid w:val="007E7D30"/>
    <w:rsid w:val="007E7EEA"/>
    <w:rsid w:val="007F0441"/>
    <w:rsid w:val="007F32DA"/>
    <w:rsid w:val="008027C5"/>
    <w:rsid w:val="008036BC"/>
    <w:rsid w:val="00805C99"/>
    <w:rsid w:val="00805FA1"/>
    <w:rsid w:val="008179EF"/>
    <w:rsid w:val="008205FE"/>
    <w:rsid w:val="0082376D"/>
    <w:rsid w:val="00832CD9"/>
    <w:rsid w:val="00853353"/>
    <w:rsid w:val="00863311"/>
    <w:rsid w:val="00863B32"/>
    <w:rsid w:val="0087087E"/>
    <w:rsid w:val="008756E1"/>
    <w:rsid w:val="00875CE7"/>
    <w:rsid w:val="0087732C"/>
    <w:rsid w:val="00877CBA"/>
    <w:rsid w:val="008858A5"/>
    <w:rsid w:val="00885987"/>
    <w:rsid w:val="00886232"/>
    <w:rsid w:val="00892179"/>
    <w:rsid w:val="00892268"/>
    <w:rsid w:val="008A1719"/>
    <w:rsid w:val="008A23B8"/>
    <w:rsid w:val="008A361E"/>
    <w:rsid w:val="008A3C8A"/>
    <w:rsid w:val="008A7C1A"/>
    <w:rsid w:val="008B465E"/>
    <w:rsid w:val="008E4485"/>
    <w:rsid w:val="008E5ADC"/>
    <w:rsid w:val="008E701A"/>
    <w:rsid w:val="008F4588"/>
    <w:rsid w:val="008F4DD6"/>
    <w:rsid w:val="00900D60"/>
    <w:rsid w:val="009077EF"/>
    <w:rsid w:val="00922AFE"/>
    <w:rsid w:val="0093090A"/>
    <w:rsid w:val="00935D2F"/>
    <w:rsid w:val="00936CDE"/>
    <w:rsid w:val="00945487"/>
    <w:rsid w:val="00951757"/>
    <w:rsid w:val="00952B6C"/>
    <w:rsid w:val="00962DA9"/>
    <w:rsid w:val="00971A25"/>
    <w:rsid w:val="00973000"/>
    <w:rsid w:val="00976A9A"/>
    <w:rsid w:val="00981DC2"/>
    <w:rsid w:val="009879B6"/>
    <w:rsid w:val="009A06A2"/>
    <w:rsid w:val="009A0E9D"/>
    <w:rsid w:val="009A2487"/>
    <w:rsid w:val="009B0951"/>
    <w:rsid w:val="009C0BF5"/>
    <w:rsid w:val="009C1E1A"/>
    <w:rsid w:val="009C375D"/>
    <w:rsid w:val="009C598E"/>
    <w:rsid w:val="009C69DC"/>
    <w:rsid w:val="009C6C2B"/>
    <w:rsid w:val="009D4361"/>
    <w:rsid w:val="009E03BD"/>
    <w:rsid w:val="009E2CA6"/>
    <w:rsid w:val="009E61B8"/>
    <w:rsid w:val="009E6D40"/>
    <w:rsid w:val="009F0EC6"/>
    <w:rsid w:val="009F790D"/>
    <w:rsid w:val="009F7BE0"/>
    <w:rsid w:val="00A02A12"/>
    <w:rsid w:val="00A045CD"/>
    <w:rsid w:val="00A04800"/>
    <w:rsid w:val="00A0588A"/>
    <w:rsid w:val="00A07CE5"/>
    <w:rsid w:val="00A10976"/>
    <w:rsid w:val="00A129DE"/>
    <w:rsid w:val="00A13404"/>
    <w:rsid w:val="00A214D1"/>
    <w:rsid w:val="00A26CDF"/>
    <w:rsid w:val="00A30593"/>
    <w:rsid w:val="00A31EB0"/>
    <w:rsid w:val="00A33D92"/>
    <w:rsid w:val="00A34BCB"/>
    <w:rsid w:val="00A42C9D"/>
    <w:rsid w:val="00A447F1"/>
    <w:rsid w:val="00A447F9"/>
    <w:rsid w:val="00A46A1F"/>
    <w:rsid w:val="00A54BFD"/>
    <w:rsid w:val="00A64843"/>
    <w:rsid w:val="00A714EB"/>
    <w:rsid w:val="00A74E9F"/>
    <w:rsid w:val="00A76930"/>
    <w:rsid w:val="00A82180"/>
    <w:rsid w:val="00A840FD"/>
    <w:rsid w:val="00A92267"/>
    <w:rsid w:val="00A97876"/>
    <w:rsid w:val="00AA4232"/>
    <w:rsid w:val="00AB1716"/>
    <w:rsid w:val="00AB5244"/>
    <w:rsid w:val="00AB6462"/>
    <w:rsid w:val="00AC3287"/>
    <w:rsid w:val="00AD251C"/>
    <w:rsid w:val="00AD470A"/>
    <w:rsid w:val="00AE111A"/>
    <w:rsid w:val="00AE702E"/>
    <w:rsid w:val="00AF48BA"/>
    <w:rsid w:val="00AF6D21"/>
    <w:rsid w:val="00B141DB"/>
    <w:rsid w:val="00B24744"/>
    <w:rsid w:val="00B276D9"/>
    <w:rsid w:val="00B32714"/>
    <w:rsid w:val="00B36C9C"/>
    <w:rsid w:val="00B52AE1"/>
    <w:rsid w:val="00B544CE"/>
    <w:rsid w:val="00B54879"/>
    <w:rsid w:val="00B56606"/>
    <w:rsid w:val="00B60923"/>
    <w:rsid w:val="00B611C3"/>
    <w:rsid w:val="00B665E6"/>
    <w:rsid w:val="00B7201F"/>
    <w:rsid w:val="00B7369D"/>
    <w:rsid w:val="00B765B6"/>
    <w:rsid w:val="00B76F74"/>
    <w:rsid w:val="00B85D6A"/>
    <w:rsid w:val="00B9543A"/>
    <w:rsid w:val="00B95F84"/>
    <w:rsid w:val="00B97A17"/>
    <w:rsid w:val="00BA042C"/>
    <w:rsid w:val="00BA0CB9"/>
    <w:rsid w:val="00BA3D85"/>
    <w:rsid w:val="00BB3354"/>
    <w:rsid w:val="00BC18C2"/>
    <w:rsid w:val="00BC3DFD"/>
    <w:rsid w:val="00BD7B93"/>
    <w:rsid w:val="00BE6DBB"/>
    <w:rsid w:val="00C128B9"/>
    <w:rsid w:val="00C175B3"/>
    <w:rsid w:val="00C17EA3"/>
    <w:rsid w:val="00C204DB"/>
    <w:rsid w:val="00C21AF6"/>
    <w:rsid w:val="00C21E7C"/>
    <w:rsid w:val="00C309A8"/>
    <w:rsid w:val="00C3766E"/>
    <w:rsid w:val="00C3776C"/>
    <w:rsid w:val="00C432E0"/>
    <w:rsid w:val="00C43F12"/>
    <w:rsid w:val="00C45591"/>
    <w:rsid w:val="00C52880"/>
    <w:rsid w:val="00C54E5D"/>
    <w:rsid w:val="00C550AC"/>
    <w:rsid w:val="00C57AEE"/>
    <w:rsid w:val="00C62F01"/>
    <w:rsid w:val="00C66E78"/>
    <w:rsid w:val="00C67D36"/>
    <w:rsid w:val="00C7711E"/>
    <w:rsid w:val="00C77971"/>
    <w:rsid w:val="00C935ED"/>
    <w:rsid w:val="00C9578A"/>
    <w:rsid w:val="00C97490"/>
    <w:rsid w:val="00CB3E95"/>
    <w:rsid w:val="00CC4983"/>
    <w:rsid w:val="00CC5763"/>
    <w:rsid w:val="00CC7673"/>
    <w:rsid w:val="00CD529B"/>
    <w:rsid w:val="00CD6A4A"/>
    <w:rsid w:val="00CE2B34"/>
    <w:rsid w:val="00CE69EE"/>
    <w:rsid w:val="00CE779F"/>
    <w:rsid w:val="00CF1F27"/>
    <w:rsid w:val="00CF672E"/>
    <w:rsid w:val="00D04A5E"/>
    <w:rsid w:val="00D173AA"/>
    <w:rsid w:val="00D22380"/>
    <w:rsid w:val="00D236A8"/>
    <w:rsid w:val="00D30F5F"/>
    <w:rsid w:val="00D368E2"/>
    <w:rsid w:val="00D37214"/>
    <w:rsid w:val="00D53EC4"/>
    <w:rsid w:val="00D54657"/>
    <w:rsid w:val="00D5656D"/>
    <w:rsid w:val="00D64D9A"/>
    <w:rsid w:val="00D704F4"/>
    <w:rsid w:val="00D7080E"/>
    <w:rsid w:val="00D74CEB"/>
    <w:rsid w:val="00D802CB"/>
    <w:rsid w:val="00D85EEC"/>
    <w:rsid w:val="00D86280"/>
    <w:rsid w:val="00D9340C"/>
    <w:rsid w:val="00DA640A"/>
    <w:rsid w:val="00DB4F3B"/>
    <w:rsid w:val="00DB66CB"/>
    <w:rsid w:val="00DC7219"/>
    <w:rsid w:val="00DD1008"/>
    <w:rsid w:val="00DD1F9A"/>
    <w:rsid w:val="00DD3D93"/>
    <w:rsid w:val="00DD4DD1"/>
    <w:rsid w:val="00DE0B16"/>
    <w:rsid w:val="00DE68C0"/>
    <w:rsid w:val="00DF20C8"/>
    <w:rsid w:val="00E078E2"/>
    <w:rsid w:val="00E10EB8"/>
    <w:rsid w:val="00E11FC6"/>
    <w:rsid w:val="00E16E82"/>
    <w:rsid w:val="00E26D0F"/>
    <w:rsid w:val="00E27123"/>
    <w:rsid w:val="00E30CE8"/>
    <w:rsid w:val="00E44C4C"/>
    <w:rsid w:val="00E473B1"/>
    <w:rsid w:val="00E475AA"/>
    <w:rsid w:val="00E475EF"/>
    <w:rsid w:val="00E52790"/>
    <w:rsid w:val="00E5483F"/>
    <w:rsid w:val="00E55FEF"/>
    <w:rsid w:val="00E709C4"/>
    <w:rsid w:val="00E718F6"/>
    <w:rsid w:val="00E814B0"/>
    <w:rsid w:val="00E81EE9"/>
    <w:rsid w:val="00E85DD2"/>
    <w:rsid w:val="00E95A01"/>
    <w:rsid w:val="00E963A7"/>
    <w:rsid w:val="00E973C0"/>
    <w:rsid w:val="00EA25B4"/>
    <w:rsid w:val="00EA358E"/>
    <w:rsid w:val="00EA4A23"/>
    <w:rsid w:val="00EA4F07"/>
    <w:rsid w:val="00EB174B"/>
    <w:rsid w:val="00EB31FA"/>
    <w:rsid w:val="00EB3D42"/>
    <w:rsid w:val="00EB67A9"/>
    <w:rsid w:val="00EC2289"/>
    <w:rsid w:val="00ED0192"/>
    <w:rsid w:val="00ED404E"/>
    <w:rsid w:val="00EE0748"/>
    <w:rsid w:val="00EF2C52"/>
    <w:rsid w:val="00F10A38"/>
    <w:rsid w:val="00F12E82"/>
    <w:rsid w:val="00F2490F"/>
    <w:rsid w:val="00F26FFB"/>
    <w:rsid w:val="00F335A0"/>
    <w:rsid w:val="00F43B24"/>
    <w:rsid w:val="00F4436F"/>
    <w:rsid w:val="00F54A48"/>
    <w:rsid w:val="00F54E12"/>
    <w:rsid w:val="00F6430E"/>
    <w:rsid w:val="00F65BA3"/>
    <w:rsid w:val="00F672EA"/>
    <w:rsid w:val="00F803D2"/>
    <w:rsid w:val="00F81908"/>
    <w:rsid w:val="00F827A5"/>
    <w:rsid w:val="00F84538"/>
    <w:rsid w:val="00F9124B"/>
    <w:rsid w:val="00FA0789"/>
    <w:rsid w:val="00FA07D7"/>
    <w:rsid w:val="00FA1525"/>
    <w:rsid w:val="00FA45EE"/>
    <w:rsid w:val="00FA5F0E"/>
    <w:rsid w:val="00FA66AF"/>
    <w:rsid w:val="00FB3F60"/>
    <w:rsid w:val="00FB5D8B"/>
    <w:rsid w:val="00FC7CD2"/>
    <w:rsid w:val="00FE162C"/>
    <w:rsid w:val="00FE1C32"/>
    <w:rsid w:val="00FE3118"/>
    <w:rsid w:val="00FE6844"/>
    <w:rsid w:val="00FF3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方正黑体_GBK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640A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paragraph" w:styleId="1">
    <w:name w:val="heading 1"/>
    <w:basedOn w:val="a"/>
    <w:next w:val="a"/>
    <w:qFormat/>
    <w:rsid w:val="00DA640A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640A"/>
    <w:pPr>
      <w:keepNext/>
      <w:keepLines/>
      <w:ind w:firstLine="0"/>
      <w:jc w:val="center"/>
      <w:outlineLvl w:val="1"/>
    </w:pPr>
    <w:rPr>
      <w:rFonts w:ascii="Arial" w:eastAsia="楷体" w:hAnsi="Arial"/>
    </w:rPr>
  </w:style>
  <w:style w:type="paragraph" w:styleId="3">
    <w:name w:val="heading 3"/>
    <w:basedOn w:val="a"/>
    <w:next w:val="a0"/>
    <w:qFormat/>
    <w:rsid w:val="00DA640A"/>
    <w:pPr>
      <w:keepNext/>
      <w:keepLines/>
      <w:spacing w:before="260" w:after="260" w:line="240" w:lineRule="auto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rsid w:val="00DA640A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customStyle="1" w:styleId="10">
    <w:name w:val="标题1"/>
    <w:basedOn w:val="a"/>
    <w:next w:val="a"/>
    <w:rsid w:val="00DA640A"/>
    <w:pPr>
      <w:tabs>
        <w:tab w:val="left" w:pos="9193"/>
        <w:tab w:val="left" w:pos="9827"/>
      </w:tabs>
      <w:spacing w:beforeLines="50" w:afterLines="50" w:line="640" w:lineRule="exact"/>
      <w:ind w:firstLine="0"/>
      <w:jc w:val="center"/>
    </w:pPr>
    <w:rPr>
      <w:rFonts w:eastAsia="方正小标宋_GBK"/>
      <w:sz w:val="44"/>
    </w:rPr>
  </w:style>
  <w:style w:type="paragraph" w:styleId="a5">
    <w:name w:val="footer"/>
    <w:basedOn w:val="a"/>
    <w:link w:val="Char0"/>
    <w:uiPriority w:val="99"/>
    <w:rsid w:val="00DA640A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customStyle="1" w:styleId="10505">
    <w:name w:val="样式 标题1 + 段前: 0.5 行 段后: 0.5 行"/>
    <w:basedOn w:val="10"/>
    <w:uiPriority w:val="99"/>
    <w:rsid w:val="0040428B"/>
    <w:pPr>
      <w:spacing w:beforeLines="0" w:afterLines="0"/>
    </w:pPr>
    <w:rPr>
      <w:rFonts w:cs="宋体"/>
    </w:rPr>
  </w:style>
  <w:style w:type="paragraph" w:customStyle="1" w:styleId="a6">
    <w:name w:val="红线"/>
    <w:basedOn w:val="a"/>
    <w:rsid w:val="00DA640A"/>
    <w:pPr>
      <w:adjustRightInd w:val="0"/>
      <w:snapToGrid/>
      <w:spacing w:after="170" w:line="227" w:lineRule="atLeast"/>
      <w:ind w:firstLine="0"/>
      <w:jc w:val="center"/>
    </w:pPr>
    <w:rPr>
      <w:sz w:val="10"/>
    </w:rPr>
  </w:style>
  <w:style w:type="paragraph" w:customStyle="1" w:styleId="20">
    <w:name w:val="标题2"/>
    <w:basedOn w:val="a"/>
    <w:next w:val="a"/>
    <w:autoRedefine/>
    <w:rsid w:val="00DA640A"/>
    <w:pPr>
      <w:ind w:firstLine="0"/>
      <w:jc w:val="center"/>
    </w:pPr>
    <w:rPr>
      <w:rFonts w:eastAsia="方正楷体_GBK"/>
    </w:rPr>
  </w:style>
  <w:style w:type="paragraph" w:customStyle="1" w:styleId="30">
    <w:name w:val="标题3"/>
    <w:basedOn w:val="a"/>
    <w:next w:val="a"/>
    <w:autoRedefine/>
    <w:rsid w:val="00DA640A"/>
    <w:rPr>
      <w:rFonts w:eastAsia="方正黑体_GBK"/>
    </w:rPr>
  </w:style>
  <w:style w:type="paragraph" w:customStyle="1" w:styleId="a7">
    <w:name w:val="密级急件"/>
    <w:basedOn w:val="a"/>
    <w:rsid w:val="009E61B8"/>
    <w:pPr>
      <w:adjustRightInd w:val="0"/>
      <w:spacing w:line="560" w:lineRule="atLeast"/>
      <w:ind w:firstLine="0"/>
      <w:jc w:val="left"/>
    </w:pPr>
    <w:rPr>
      <w:rFonts w:eastAsia="方正黑体_GBK"/>
    </w:rPr>
  </w:style>
  <w:style w:type="paragraph" w:customStyle="1" w:styleId="a8">
    <w:name w:val="抄送栏"/>
    <w:basedOn w:val="a"/>
    <w:rsid w:val="00DA640A"/>
    <w:pPr>
      <w:adjustRightInd w:val="0"/>
      <w:snapToGrid/>
      <w:ind w:left="953" w:hanging="953"/>
    </w:pPr>
  </w:style>
  <w:style w:type="paragraph" w:styleId="a0">
    <w:name w:val="Normal Indent"/>
    <w:basedOn w:val="a"/>
    <w:next w:val="a"/>
    <w:rsid w:val="00DA640A"/>
    <w:pPr>
      <w:adjustRightInd w:val="0"/>
      <w:snapToGrid/>
      <w:ind w:firstLine="0"/>
      <w:jc w:val="left"/>
    </w:pPr>
    <w:rPr>
      <w:spacing w:val="-25"/>
    </w:rPr>
  </w:style>
  <w:style w:type="paragraph" w:customStyle="1" w:styleId="a9">
    <w:name w:val="文头"/>
    <w:basedOn w:val="a6"/>
    <w:rsid w:val="00DA640A"/>
    <w:pPr>
      <w:spacing w:before="320" w:after="0"/>
      <w:ind w:left="227" w:right="227"/>
      <w:jc w:val="distribute"/>
    </w:pPr>
    <w:rPr>
      <w:rFonts w:ascii="汉鼎简大宋" w:eastAsia="汉鼎简大宋" w:hAnsi="汉鼎简大宋"/>
      <w:color w:val="FF0000"/>
      <w:spacing w:val="36"/>
      <w:w w:val="82"/>
      <w:sz w:val="90"/>
    </w:rPr>
  </w:style>
  <w:style w:type="paragraph" w:styleId="aa">
    <w:name w:val="Balloon Text"/>
    <w:basedOn w:val="a"/>
    <w:semiHidden/>
    <w:rsid w:val="00981DC2"/>
    <w:rPr>
      <w:sz w:val="18"/>
      <w:szCs w:val="18"/>
    </w:rPr>
  </w:style>
  <w:style w:type="paragraph" w:styleId="ab">
    <w:name w:val="Date"/>
    <w:basedOn w:val="a"/>
    <w:next w:val="a"/>
    <w:rsid w:val="00892268"/>
    <w:pPr>
      <w:ind w:leftChars="2500" w:left="100"/>
    </w:pPr>
  </w:style>
  <w:style w:type="paragraph" w:styleId="ac">
    <w:name w:val="Normal (Web)"/>
    <w:basedOn w:val="a"/>
    <w:rsid w:val="00E814B0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snapToGrid/>
      <w:color w:val="333333"/>
      <w:sz w:val="18"/>
      <w:szCs w:val="18"/>
    </w:rPr>
  </w:style>
  <w:style w:type="character" w:styleId="ad">
    <w:name w:val="Hyperlink"/>
    <w:basedOn w:val="a1"/>
    <w:rsid w:val="00832CD9"/>
    <w:rPr>
      <w:color w:val="0000FF"/>
      <w:u w:val="single"/>
    </w:rPr>
  </w:style>
  <w:style w:type="character" w:styleId="ae">
    <w:name w:val="FollowedHyperlink"/>
    <w:basedOn w:val="a1"/>
    <w:rsid w:val="00945487"/>
    <w:rPr>
      <w:color w:val="800080"/>
      <w:u w:val="single"/>
    </w:rPr>
  </w:style>
  <w:style w:type="character" w:customStyle="1" w:styleId="Char">
    <w:name w:val="页眉 Char"/>
    <w:link w:val="a4"/>
    <w:uiPriority w:val="99"/>
    <w:rsid w:val="008A361E"/>
    <w:rPr>
      <w:rFonts w:eastAsia="方正仿宋_GBK"/>
      <w:snapToGrid w:val="0"/>
      <w:sz w:val="18"/>
    </w:rPr>
  </w:style>
  <w:style w:type="character" w:customStyle="1" w:styleId="Char0">
    <w:name w:val="页脚 Char"/>
    <w:basedOn w:val="a1"/>
    <w:link w:val="a5"/>
    <w:uiPriority w:val="99"/>
    <w:rsid w:val="00E11FC6"/>
    <w:rPr>
      <w:rFonts w:eastAsia="方正仿宋_GBK"/>
      <w:snapToGrid w:val="0"/>
      <w:sz w:val="28"/>
    </w:rPr>
  </w:style>
  <w:style w:type="paragraph" w:styleId="af">
    <w:name w:val="List Paragraph"/>
    <w:basedOn w:val="a"/>
    <w:uiPriority w:val="34"/>
    <w:qFormat/>
    <w:rsid w:val="00EB174B"/>
    <w:pPr>
      <w:ind w:firstLineChars="200" w:firstLine="420"/>
    </w:pPr>
  </w:style>
  <w:style w:type="character" w:customStyle="1" w:styleId="apple-converted-space">
    <w:name w:val="apple-converted-space"/>
    <w:basedOn w:val="a1"/>
    <w:rsid w:val="00773A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lxd\&#24037;&#20316;\&#31185;&#25216;&#21381;&#25991;&#20214;&#27169;&#26495;2012\&#27743;&#33487;&#31185;&#25216;&#21381;&#209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江苏科技厅函.dot</Template>
  <TotalTime>25</TotalTime>
  <Pages>1</Pages>
  <Words>42</Words>
  <Characters>243</Characters>
  <Application>Microsoft Office Word</Application>
  <DocSecurity>0</DocSecurity>
  <Lines>2</Lines>
  <Paragraphs>1</Paragraphs>
  <ScaleCrop>false</ScaleCrop>
  <Company>wyk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财政厅函</dc:title>
  <dc:creator>Microsoft</dc:creator>
  <cp:lastModifiedBy>Aaron</cp:lastModifiedBy>
  <cp:revision>3</cp:revision>
  <cp:lastPrinted>2019-05-21T02:35:00Z</cp:lastPrinted>
  <dcterms:created xsi:type="dcterms:W3CDTF">2019-05-21T08:25:00Z</dcterms:created>
  <dcterms:modified xsi:type="dcterms:W3CDTF">2019-05-21T08:25:00Z</dcterms:modified>
</cp:coreProperties>
</file>